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793619" w:rsidP="00793619">
            <w:pPr>
              <w:pStyle w:val="Month"/>
              <w:spacing w:after="40"/>
              <w:jc w:val="left"/>
            </w:pPr>
            <w:r>
              <w:t>September Lunch Menu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93619" w:rsidRPr="00793619">
              <w:t>2024</w:t>
            </w:r>
            <w:r>
              <w:fldChar w:fldCharType="end"/>
            </w:r>
          </w:p>
        </w:tc>
      </w:tr>
      <w:tr w:rsidR="00F8354F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3C5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D4632C2153D7447C8979DB03064BE48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924B8D">
            <w:pPr>
              <w:pStyle w:val="Days"/>
            </w:pPr>
            <w:sdt>
              <w:sdtPr>
                <w:id w:val="-1020851123"/>
                <w:placeholder>
                  <w:docPart w:val="AF26C7DFD3E94452829CFDBBC78926A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924B8D">
            <w:pPr>
              <w:pStyle w:val="Days"/>
            </w:pPr>
            <w:sdt>
              <w:sdtPr>
                <w:id w:val="1121034790"/>
                <w:placeholder>
                  <w:docPart w:val="95C110AAC0F146AAB9A17902BFEE9E0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924B8D">
            <w:pPr>
              <w:pStyle w:val="Days"/>
            </w:pPr>
            <w:sdt>
              <w:sdtPr>
                <w:id w:val="-328132386"/>
                <w:placeholder>
                  <w:docPart w:val="14A7CA2CED6E4C5CB5C64BA4E8601CF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924B8D">
            <w:pPr>
              <w:pStyle w:val="Days"/>
            </w:pPr>
            <w:sdt>
              <w:sdtPr>
                <w:id w:val="1241452743"/>
                <w:placeholder>
                  <w:docPart w:val="E5991977968B4EE7813B838321883E6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924B8D">
            <w:pPr>
              <w:pStyle w:val="Days"/>
            </w:pPr>
            <w:sdt>
              <w:sdtPr>
                <w:id w:val="-65336403"/>
                <w:placeholder>
                  <w:docPart w:val="2206EE361243466082A0A30C42A7BD8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924B8D">
            <w:pPr>
              <w:pStyle w:val="Days"/>
            </w:pPr>
            <w:sdt>
              <w:sdtPr>
                <w:id w:val="825547652"/>
                <w:placeholder>
                  <w:docPart w:val="459C8352D0DB47BE8B7EB334A2C48E7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3C534B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3619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793619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793619" w:rsidP="00793619">
            <w:pPr>
              <w:pStyle w:val="Dates"/>
              <w:jc w:val="center"/>
            </w:pPr>
            <w:r w:rsidRPr="00793619">
              <w:rPr>
                <w:b/>
              </w:rPr>
              <w:t>LABOR DAY</w:t>
            </w:r>
            <w:r>
              <w:t xml:space="preserve">             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>
              <w:instrText>Sunday</w:instrText>
            </w:r>
            <w:r w:rsidR="00804FC2">
              <w:fldChar w:fldCharType="end"/>
            </w:r>
            <w:r w:rsidR="00804FC2">
              <w:instrText xml:space="preserve"> = "Monday"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=A2 </w:instrText>
            </w:r>
            <w:r w:rsidR="00804FC2">
              <w:fldChar w:fldCharType="separate"/>
            </w:r>
            <w:r>
              <w:rPr>
                <w:noProof/>
              </w:rPr>
              <w:instrText>1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=A2+1 </w:instrText>
            </w:r>
            <w:r w:rsidR="00804FC2">
              <w:fldChar w:fldCharType="separate"/>
            </w:r>
            <w:r>
              <w:rPr>
                <w:noProof/>
              </w:rPr>
              <w:instrText>2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>
              <w:rPr>
                <w:noProof/>
              </w:rPr>
              <w:instrText>2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2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3619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9361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361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93619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793619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3619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9361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9361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93619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93619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3619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9361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9361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93619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793619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3619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9361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93619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93619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793619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93619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93619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93619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93619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793619">
              <w:rPr>
                <w:noProof/>
              </w:rPr>
              <w:t>7</w:t>
            </w:r>
            <w:r>
              <w:fldChar w:fldCharType="end"/>
            </w:r>
          </w:p>
        </w:tc>
      </w:tr>
      <w:tr w:rsidR="00F8354F" w:rsidTr="003C534B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793619">
            <w:r>
              <w:t>Kabobs</w:t>
            </w:r>
          </w:p>
          <w:p w:rsidR="00793619" w:rsidRDefault="00793619">
            <w:r>
              <w:t>Rice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793619">
            <w:r>
              <w:t>Ham Slice</w:t>
            </w:r>
          </w:p>
          <w:p w:rsidR="00793619" w:rsidRDefault="00793619">
            <w:r>
              <w:t xml:space="preserve">Scalloped Potatoes </w:t>
            </w:r>
          </w:p>
          <w:p w:rsidR="00793619" w:rsidRDefault="00793619">
            <w:r>
              <w:t>Green Beans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793619">
            <w:r>
              <w:t>Chicken Strips</w:t>
            </w:r>
          </w:p>
          <w:p w:rsidR="00793619" w:rsidRDefault="00793619">
            <w:r>
              <w:t>Steak Fries</w:t>
            </w:r>
          </w:p>
          <w:p w:rsidR="00793619" w:rsidRDefault="00793619">
            <w:r>
              <w:t>Pea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793619">
            <w:r>
              <w:t>Pork Chop Sandwich</w:t>
            </w:r>
          </w:p>
          <w:p w:rsidR="00793619" w:rsidRDefault="00793619">
            <w:r>
              <w:t>Chips</w:t>
            </w:r>
          </w:p>
          <w:p w:rsidR="00793619" w:rsidRDefault="00793619">
            <w:r>
              <w:t>Fresh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793619">
            <w:r>
              <w:t>Taco Soup</w:t>
            </w:r>
          </w:p>
          <w:p w:rsidR="00793619" w:rsidRDefault="00793619">
            <w:r>
              <w:t>Fritos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  <w:tr w:rsidR="00F8354F" w:rsidTr="003C534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93619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93619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9361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9361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9361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793619" w:rsidP="00793619">
            <w:pPr>
              <w:pStyle w:val="Dates"/>
              <w:jc w:val="center"/>
            </w:pPr>
            <w:r>
              <w:rPr>
                <w:b/>
              </w:rPr>
              <w:t xml:space="preserve">TRAVEL                    </w:t>
            </w:r>
            <w:r w:rsidR="00804FC2">
              <w:fldChar w:fldCharType="begin"/>
            </w:r>
            <w:r w:rsidR="00804FC2">
              <w:instrText xml:space="preserve"> =E4+1 </w:instrText>
            </w:r>
            <w:r w:rsidR="00804FC2">
              <w:fldChar w:fldCharType="separate"/>
            </w:r>
            <w:r>
              <w:rPr>
                <w:noProof/>
              </w:rPr>
              <w:t>13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93619">
              <w:rPr>
                <w:noProof/>
              </w:rPr>
              <w:t>14</w:t>
            </w:r>
            <w:r>
              <w:fldChar w:fldCharType="end"/>
            </w:r>
          </w:p>
        </w:tc>
      </w:tr>
      <w:tr w:rsidR="00F8354F" w:rsidTr="003C534B">
        <w:trPr>
          <w:trHeight w:hRule="exact" w:val="87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793619">
            <w:r>
              <w:t>Chicken Drummy</w:t>
            </w:r>
          </w:p>
          <w:p w:rsidR="00793619" w:rsidRDefault="00793619">
            <w:r>
              <w:t>Mashed Potatoes</w:t>
            </w:r>
          </w:p>
          <w:p w:rsidR="00793619" w:rsidRDefault="00793619">
            <w:r>
              <w:t>Gravy     Corn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793619">
            <w:r>
              <w:t>Fish</w:t>
            </w:r>
          </w:p>
          <w:p w:rsidR="00793619" w:rsidRDefault="00793619">
            <w:r>
              <w:t>French Fries</w:t>
            </w:r>
          </w:p>
          <w:p w:rsidR="00793619" w:rsidRDefault="00793619">
            <w:r>
              <w:t>Coleslaw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793619">
            <w:r>
              <w:t xml:space="preserve">Gyro’s </w:t>
            </w:r>
          </w:p>
          <w:p w:rsidR="00793619" w:rsidRDefault="00793619">
            <w:r>
              <w:t>Spanakopita</w:t>
            </w:r>
          </w:p>
          <w:p w:rsidR="00793619" w:rsidRDefault="00793619">
            <w:r>
              <w:t>Fresh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793619">
            <w:r>
              <w:t>Cheeseburger</w:t>
            </w:r>
          </w:p>
          <w:p w:rsidR="00793619" w:rsidRDefault="00793619">
            <w:r>
              <w:t>French Fries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793619">
            <w:r>
              <w:t xml:space="preserve">Chicken Bacon Ranch Wrap </w:t>
            </w:r>
          </w:p>
          <w:p w:rsidR="00793619" w:rsidRDefault="00793619">
            <w:r>
              <w:t>Chips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793619" w:rsidRDefault="00793619" w:rsidP="00793619">
            <w:pPr>
              <w:jc w:val="center"/>
              <w:rPr>
                <w:b/>
              </w:rPr>
            </w:pPr>
            <w:r w:rsidRPr="00793619">
              <w:rPr>
                <w:b/>
              </w:rPr>
              <w:t>TRAVEL</w:t>
            </w:r>
          </w:p>
        </w:tc>
      </w:tr>
      <w:tr w:rsidR="00F8354F" w:rsidTr="003C534B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9361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9361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79361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9361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79361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9361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93619">
              <w:rPr>
                <w:noProof/>
              </w:rPr>
              <w:t>21</w:t>
            </w:r>
            <w:r>
              <w:fldChar w:fldCharType="end"/>
            </w:r>
          </w:p>
        </w:tc>
      </w:tr>
      <w:tr w:rsidR="00F8354F" w:rsidTr="003C534B">
        <w:trPr>
          <w:trHeight w:hRule="exact" w:val="114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793619" w:rsidRDefault="00793619" w:rsidP="00793619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15396A" w:rsidRDefault="0015396A" w:rsidP="0015396A">
            <w:pPr>
              <w:jc w:val="center"/>
              <w:rPr>
                <w:b/>
              </w:rPr>
            </w:pPr>
            <w:r>
              <w:rPr>
                <w:b/>
              </w:rPr>
              <w:t>TRAVEL RETURN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5396A">
            <w:r>
              <w:t>Biscuits &amp; Gravy</w:t>
            </w:r>
          </w:p>
          <w:p w:rsidR="0015396A" w:rsidRDefault="0015396A">
            <w:r>
              <w:t>Tater Triangle</w:t>
            </w:r>
          </w:p>
          <w:p w:rsidR="0015396A" w:rsidRDefault="0015396A">
            <w:r>
              <w:t xml:space="preserve">Fresh Fruit   </w:t>
            </w:r>
          </w:p>
          <w:p w:rsidR="0015396A" w:rsidRDefault="0015396A">
            <w:r>
              <w:t>Orange Juice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5396A">
            <w:r>
              <w:t>McRib Sandwich</w:t>
            </w:r>
          </w:p>
          <w:p w:rsidR="0015396A" w:rsidRDefault="0015396A">
            <w:r>
              <w:t xml:space="preserve">Tortellini Salad </w:t>
            </w:r>
          </w:p>
          <w:p w:rsidR="0015396A" w:rsidRDefault="0015396A">
            <w:r>
              <w:t>Baked Beans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5396A">
            <w:r>
              <w:t>Salisbury Steak</w:t>
            </w:r>
          </w:p>
          <w:p w:rsidR="0015396A" w:rsidRDefault="0015396A">
            <w:r>
              <w:t>Mashed Potatoes</w:t>
            </w:r>
          </w:p>
          <w:p w:rsidR="0015396A" w:rsidRDefault="0015396A">
            <w:r>
              <w:t>Gravy</w:t>
            </w:r>
          </w:p>
          <w:p w:rsidR="0015396A" w:rsidRDefault="0015396A">
            <w:r>
              <w:t>Cali Blend Veggies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5396A">
            <w:r>
              <w:t>Lasagna</w:t>
            </w:r>
          </w:p>
          <w:p w:rsidR="0015396A" w:rsidRDefault="0015396A">
            <w:r>
              <w:t>Garlic Bread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6768A7" w:rsidRDefault="006768A7" w:rsidP="006768A7">
            <w:pPr>
              <w:jc w:val="center"/>
              <w:rPr>
                <w:b/>
              </w:rPr>
            </w:pPr>
            <w:r>
              <w:rPr>
                <w:b/>
              </w:rPr>
              <w:t>GRIZ GAME</w:t>
            </w:r>
            <w:bookmarkStart w:id="0" w:name="_GoBack"/>
            <w:bookmarkEnd w:id="0"/>
          </w:p>
        </w:tc>
      </w:tr>
      <w:tr w:rsidR="00F8354F" w:rsidTr="003C534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79361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9361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9361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9361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9361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9361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93619">
              <w:rPr>
                <w:noProof/>
              </w:rPr>
              <w:t>28</w:t>
            </w:r>
            <w:r>
              <w:fldChar w:fldCharType="end"/>
            </w:r>
          </w:p>
        </w:tc>
      </w:tr>
      <w:tr w:rsidR="00F8354F" w:rsidTr="003C534B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396A">
            <w:r>
              <w:t>Chicken Nugget Bar</w:t>
            </w:r>
          </w:p>
          <w:p w:rsidR="0015396A" w:rsidRDefault="0015396A">
            <w:r>
              <w:t>Fried Rice</w:t>
            </w:r>
          </w:p>
          <w:p w:rsidR="0015396A" w:rsidRDefault="0015396A">
            <w:r>
              <w:t>Broccoli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396A">
            <w:r>
              <w:t>Spaghetti</w:t>
            </w:r>
          </w:p>
          <w:p w:rsidR="0015396A" w:rsidRDefault="0015396A">
            <w:r>
              <w:t>Cheesy Breadstick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396A">
            <w:r>
              <w:t>Hot Dogs</w:t>
            </w:r>
          </w:p>
          <w:p w:rsidR="0015396A" w:rsidRDefault="0015396A">
            <w:r>
              <w:t>Potato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396A">
            <w:r>
              <w:t>Tater Tot Casserole</w:t>
            </w:r>
          </w:p>
          <w:p w:rsidR="0015396A" w:rsidRDefault="0015396A">
            <w:r>
              <w:t>Cheddar Bay Biscuits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396A">
            <w:r>
              <w:t>Chicken Cordon Bleu Sandwich</w:t>
            </w:r>
          </w:p>
          <w:p w:rsidR="0015396A" w:rsidRDefault="0015396A">
            <w:r>
              <w:t>BLT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</w:tr>
      <w:tr w:rsidR="00F8354F" w:rsidTr="003C534B">
        <w:trPr>
          <w:trHeight w:val="260"/>
        </w:trPr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79361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79361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361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79361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9361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79361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9361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9361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361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9361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9361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79361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9361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9361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361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F20A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9361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F20A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361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F20A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9361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9361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F20A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361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F20A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93619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9361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F20A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361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 w:rsidP="003C534B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79361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:rsidTr="003C534B">
        <w:trPr>
          <w:trHeight w:hRule="exact" w:val="60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5396A">
            <w:r>
              <w:t>Meatball Subs</w:t>
            </w:r>
          </w:p>
          <w:p w:rsidR="0015396A" w:rsidRDefault="0015396A">
            <w:r>
              <w:t>Chips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15396A" w:rsidRDefault="0015396A">
            <w:pPr>
              <w:rPr>
                <w:b/>
                <w:sz w:val="24"/>
                <w:szCs w:val="24"/>
              </w:rPr>
            </w:pPr>
            <w:r w:rsidRPr="0015396A">
              <w:rPr>
                <w:b/>
                <w:sz w:val="24"/>
                <w:szCs w:val="24"/>
              </w:rPr>
              <w:t>MENU SUBJECT TO CHANGE</w:t>
            </w:r>
          </w:p>
        </w:tc>
      </w:tr>
      <w:tr w:rsidR="00F8354F" w:rsidTr="003C534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79361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9361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</w:tr>
      <w:tr w:rsidR="00F8354F" w:rsidTr="003C534B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  <w:p w:rsidR="0015396A" w:rsidRDefault="0015396A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F8354F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F8354F" w:rsidRPr="003C534B" w:rsidRDefault="003C534B" w:rsidP="0015396A">
            <w:pPr>
              <w:pStyle w:val="Heading1"/>
              <w:spacing w:after="40"/>
              <w:outlineLvl w:val="0"/>
              <w:rPr>
                <w:b w:val="0"/>
                <w:sz w:val="18"/>
                <w:szCs w:val="18"/>
              </w:rPr>
            </w:pPr>
            <w:r w:rsidRPr="003C534B">
              <w:rPr>
                <w:b w:val="0"/>
                <w:sz w:val="18"/>
                <w:szCs w:val="18"/>
              </w:rPr>
              <w:t>IN ACCCORDANCE WITH FEDERAL LAW AND THE U.S. DEPARTMENT OF AGRICULTURE POLICY, THIS INSTUTION IS PROHIBITED FROM DISCRIMINAION ON THE BASIS OF RACE, COLOR, NATIONAL ORIGIN, SEX, AGE OR DISABILITY.</w:t>
            </w:r>
          </w:p>
        </w:tc>
        <w:tc>
          <w:tcPr>
            <w:tcW w:w="3583" w:type="dxa"/>
          </w:tcPr>
          <w:p w:rsidR="00F8354F" w:rsidRDefault="00F8354F">
            <w:pPr>
              <w:pStyle w:val="Heading2"/>
              <w:spacing w:after="40"/>
              <w:outlineLvl w:val="1"/>
            </w:pPr>
          </w:p>
          <w:p w:rsidR="00F8354F" w:rsidRDefault="00F8354F" w:rsidP="0015396A">
            <w:pPr>
              <w:spacing w:after="40"/>
            </w:pPr>
          </w:p>
        </w:tc>
        <w:tc>
          <w:tcPr>
            <w:tcW w:w="3584" w:type="dxa"/>
          </w:tcPr>
          <w:p w:rsidR="00F8354F" w:rsidRDefault="003C534B" w:rsidP="0015396A">
            <w:pPr>
              <w:spacing w:after="40"/>
              <w:rPr>
                <w:rFonts w:asciiTheme="majorHAnsi" w:eastAsiaTheme="majorEastAsia" w:hAnsiTheme="majorHAnsi" w:cstheme="majorBidi"/>
                <w:b/>
                <w:bCs w:val="0"/>
                <w:color w:val="404040" w:themeColor="text1" w:themeTint="BF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 w:val="0"/>
                <w:color w:val="404040" w:themeColor="text1" w:themeTint="BF"/>
                <w:szCs w:val="26"/>
              </w:rPr>
              <w:t>AVAILABLE DAILY: TOSSED SALAD, A BEAN OR LEGUME, APPLES/ORANGES/FRESH FRUIT, CARROTS/CELERY, YOGURT/COTTAGE CHEESE/ CHEESE STICK, COLD WATER,</w:t>
            </w:r>
          </w:p>
          <w:p w:rsidR="003C534B" w:rsidRDefault="003C534B" w:rsidP="0015396A">
            <w:pPr>
              <w:spacing w:after="40"/>
            </w:pPr>
            <w:r>
              <w:rPr>
                <w:rFonts w:asciiTheme="majorHAnsi" w:eastAsiaTheme="majorEastAsia" w:hAnsiTheme="majorHAnsi" w:cstheme="majorBidi"/>
                <w:b/>
                <w:bCs w:val="0"/>
                <w:color w:val="404040" w:themeColor="text1" w:themeTint="BF"/>
                <w:szCs w:val="26"/>
              </w:rPr>
              <w:t>MILK- 1%, SKIM, CHOCOLATE</w:t>
            </w:r>
          </w:p>
        </w:tc>
        <w:tc>
          <w:tcPr>
            <w:tcW w:w="3584" w:type="dxa"/>
            <w:tcMar>
              <w:right w:w="0" w:type="dxa"/>
            </w:tcMar>
          </w:tcPr>
          <w:p w:rsidR="00F8354F" w:rsidRDefault="00F8354F">
            <w:pPr>
              <w:pStyle w:val="Heading2"/>
              <w:spacing w:after="40"/>
              <w:outlineLvl w:val="1"/>
            </w:pPr>
          </w:p>
          <w:p w:rsidR="00F8354F" w:rsidRDefault="00F8354F" w:rsidP="0015396A">
            <w:pPr>
              <w:spacing w:after="40"/>
            </w:pPr>
          </w:p>
        </w:tc>
      </w:tr>
    </w:tbl>
    <w:p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8D" w:rsidRDefault="00924B8D">
      <w:pPr>
        <w:spacing w:before="0" w:after="0"/>
      </w:pPr>
      <w:r>
        <w:separator/>
      </w:r>
    </w:p>
  </w:endnote>
  <w:endnote w:type="continuationSeparator" w:id="0">
    <w:p w:rsidR="00924B8D" w:rsidRDefault="00924B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8D" w:rsidRDefault="00924B8D">
      <w:pPr>
        <w:spacing w:before="0" w:after="0"/>
      </w:pPr>
      <w:r>
        <w:separator/>
      </w:r>
    </w:p>
  </w:footnote>
  <w:footnote w:type="continuationSeparator" w:id="0">
    <w:p w:rsidR="00924B8D" w:rsidRDefault="00924B8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24"/>
    <w:docVar w:name="MonthStart" w:val="9/1/2024"/>
  </w:docVars>
  <w:rsids>
    <w:rsidRoot w:val="00793619"/>
    <w:rsid w:val="00067A58"/>
    <w:rsid w:val="000958A4"/>
    <w:rsid w:val="0015396A"/>
    <w:rsid w:val="00262469"/>
    <w:rsid w:val="003B46B4"/>
    <w:rsid w:val="003C534B"/>
    <w:rsid w:val="00532D2F"/>
    <w:rsid w:val="006768A7"/>
    <w:rsid w:val="00793619"/>
    <w:rsid w:val="007F20A4"/>
    <w:rsid w:val="007F7A5D"/>
    <w:rsid w:val="00804FC2"/>
    <w:rsid w:val="00924B8D"/>
    <w:rsid w:val="00A03BF5"/>
    <w:rsid w:val="00A80591"/>
    <w:rsid w:val="00B936C4"/>
    <w:rsid w:val="00BE55EB"/>
    <w:rsid w:val="00CA55EB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BC9FF"/>
  <w15:docId w15:val="{77AF4A06-EAB1-41B4-8557-9DFA784A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ritz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632C2153D7447C8979DB03064B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C580-DCE9-4609-98D9-CEB318E82A5B}"/>
      </w:docPartPr>
      <w:docPartBody>
        <w:p w:rsidR="005E3114" w:rsidRDefault="00DC3661">
          <w:pPr>
            <w:pStyle w:val="D4632C2153D7447C8979DB03064BE488"/>
          </w:pPr>
          <w:r>
            <w:t>Sunday</w:t>
          </w:r>
        </w:p>
      </w:docPartBody>
    </w:docPart>
    <w:docPart>
      <w:docPartPr>
        <w:name w:val="AF26C7DFD3E94452829CFDBBC7892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ADAC-9782-40B9-828B-9C9FD4F02DDB}"/>
      </w:docPartPr>
      <w:docPartBody>
        <w:p w:rsidR="005E3114" w:rsidRDefault="00DC3661">
          <w:pPr>
            <w:pStyle w:val="AF26C7DFD3E94452829CFDBBC78926AE"/>
          </w:pPr>
          <w:r>
            <w:t>Monday</w:t>
          </w:r>
        </w:p>
      </w:docPartBody>
    </w:docPart>
    <w:docPart>
      <w:docPartPr>
        <w:name w:val="95C110AAC0F146AAB9A17902BFEE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9649-266E-4F7F-AA72-D19DE65E625F}"/>
      </w:docPartPr>
      <w:docPartBody>
        <w:p w:rsidR="005E3114" w:rsidRDefault="00DC3661">
          <w:pPr>
            <w:pStyle w:val="95C110AAC0F146AAB9A17902BFEE9E05"/>
          </w:pPr>
          <w:r>
            <w:t>Tuesday</w:t>
          </w:r>
        </w:p>
      </w:docPartBody>
    </w:docPart>
    <w:docPart>
      <w:docPartPr>
        <w:name w:val="14A7CA2CED6E4C5CB5C64BA4E8601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2ED46-F539-4B5D-8241-7DA26F4741C2}"/>
      </w:docPartPr>
      <w:docPartBody>
        <w:p w:rsidR="005E3114" w:rsidRDefault="00DC3661">
          <w:pPr>
            <w:pStyle w:val="14A7CA2CED6E4C5CB5C64BA4E8601CFD"/>
          </w:pPr>
          <w:r>
            <w:t>Wednesday</w:t>
          </w:r>
        </w:p>
      </w:docPartBody>
    </w:docPart>
    <w:docPart>
      <w:docPartPr>
        <w:name w:val="E5991977968B4EE7813B83832188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F6E8-CB25-4390-9F26-CAFF5D49A796}"/>
      </w:docPartPr>
      <w:docPartBody>
        <w:p w:rsidR="005E3114" w:rsidRDefault="00DC3661">
          <w:pPr>
            <w:pStyle w:val="E5991977968B4EE7813B838321883E6E"/>
          </w:pPr>
          <w:r>
            <w:t>Thursday</w:t>
          </w:r>
        </w:p>
      </w:docPartBody>
    </w:docPart>
    <w:docPart>
      <w:docPartPr>
        <w:name w:val="2206EE361243466082A0A30C42A7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675B-A1A1-4982-9BEC-A52EBCB7C149}"/>
      </w:docPartPr>
      <w:docPartBody>
        <w:p w:rsidR="005E3114" w:rsidRDefault="00DC3661">
          <w:pPr>
            <w:pStyle w:val="2206EE361243466082A0A30C42A7BD85"/>
          </w:pPr>
          <w:r>
            <w:t>Friday</w:t>
          </w:r>
        </w:p>
      </w:docPartBody>
    </w:docPart>
    <w:docPart>
      <w:docPartPr>
        <w:name w:val="459C8352D0DB47BE8B7EB334A2C4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00AB-18DB-48DB-8A22-535FE93D0768}"/>
      </w:docPartPr>
      <w:docPartBody>
        <w:p w:rsidR="005E3114" w:rsidRDefault="00DC3661">
          <w:pPr>
            <w:pStyle w:val="459C8352D0DB47BE8B7EB334A2C48E7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61"/>
    <w:rsid w:val="000B152D"/>
    <w:rsid w:val="005E3114"/>
    <w:rsid w:val="0088790E"/>
    <w:rsid w:val="00D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632C2153D7447C8979DB03064BE488">
    <w:name w:val="D4632C2153D7447C8979DB03064BE488"/>
  </w:style>
  <w:style w:type="paragraph" w:customStyle="1" w:styleId="AF26C7DFD3E94452829CFDBBC78926AE">
    <w:name w:val="AF26C7DFD3E94452829CFDBBC78926AE"/>
  </w:style>
  <w:style w:type="paragraph" w:customStyle="1" w:styleId="95C110AAC0F146AAB9A17902BFEE9E05">
    <w:name w:val="95C110AAC0F146AAB9A17902BFEE9E05"/>
  </w:style>
  <w:style w:type="paragraph" w:customStyle="1" w:styleId="14A7CA2CED6E4C5CB5C64BA4E8601CFD">
    <w:name w:val="14A7CA2CED6E4C5CB5C64BA4E8601CFD"/>
  </w:style>
  <w:style w:type="paragraph" w:customStyle="1" w:styleId="E5991977968B4EE7813B838321883E6E">
    <w:name w:val="E5991977968B4EE7813B838321883E6E"/>
  </w:style>
  <w:style w:type="paragraph" w:customStyle="1" w:styleId="2206EE361243466082A0A30C42A7BD85">
    <w:name w:val="2206EE361243466082A0A30C42A7BD85"/>
  </w:style>
  <w:style w:type="paragraph" w:customStyle="1" w:styleId="459C8352D0DB47BE8B7EB334A2C48E73">
    <w:name w:val="459C8352D0DB47BE8B7EB334A2C48E73"/>
  </w:style>
  <w:style w:type="paragraph" w:customStyle="1" w:styleId="7229CBA6A6924D158FC1610EDFD67639">
    <w:name w:val="7229CBA6A6924D158FC1610EDFD67639"/>
  </w:style>
  <w:style w:type="paragraph" w:customStyle="1" w:styleId="D65C05F834EE4902BDE8041F8502B936">
    <w:name w:val="D65C05F834EE4902BDE8041F8502B936"/>
  </w:style>
  <w:style w:type="paragraph" w:customStyle="1" w:styleId="2AA94ECFC03446B8A6224A632182C660">
    <w:name w:val="2AA94ECFC03446B8A6224A632182C660"/>
  </w:style>
  <w:style w:type="paragraph" w:customStyle="1" w:styleId="BCEFD1A9C1FE483EA727F0842E705942">
    <w:name w:val="BCEFD1A9C1FE483EA727F0842E705942"/>
  </w:style>
  <w:style w:type="paragraph" w:customStyle="1" w:styleId="C3BB4B1A095047058FF506CD71696015">
    <w:name w:val="C3BB4B1A095047058FF506CD71696015"/>
  </w:style>
  <w:style w:type="paragraph" w:customStyle="1" w:styleId="E5E7D584C1734F7582A4D9EEBC177073">
    <w:name w:val="E5E7D584C1734F7582A4D9EEBC177073"/>
  </w:style>
  <w:style w:type="paragraph" w:customStyle="1" w:styleId="529673B9648548C390D1060CDA6DFBCB">
    <w:name w:val="529673B9648548C390D1060CDA6DF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6572-307C-4C8C-AED2-6444B007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28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Bobbi</dc:creator>
  <cp:keywords/>
  <dc:description/>
  <cp:lastModifiedBy>Fritz, Bobbi</cp:lastModifiedBy>
  <cp:revision>6</cp:revision>
  <cp:lastPrinted>2024-08-29T21:53:00Z</cp:lastPrinted>
  <dcterms:created xsi:type="dcterms:W3CDTF">2024-08-29T17:38:00Z</dcterms:created>
  <dcterms:modified xsi:type="dcterms:W3CDTF">2024-08-29T21:53:00Z</dcterms:modified>
  <cp:category/>
</cp:coreProperties>
</file>