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F8354F" w:rsidTr="00EA1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:rsidR="00F8354F" w:rsidRDefault="00804FC2" w:rsidP="002C6E29">
            <w:pPr>
              <w:pStyle w:val="Month"/>
              <w:spacing w:after="40"/>
              <w:jc w:val="center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7E232A" w:rsidRPr="007E232A">
              <w:t>October</w:t>
            </w:r>
            <w:r>
              <w:fldChar w:fldCharType="end"/>
            </w:r>
            <w:r w:rsidR="007E232A">
              <w:t xml:space="preserve"> Dinner Menu  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F8354F" w:rsidRDefault="00804FC2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7E232A" w:rsidRPr="007E232A">
              <w:t>2024</w:t>
            </w:r>
            <w:r>
              <w:fldChar w:fldCharType="end"/>
            </w:r>
          </w:p>
        </w:tc>
      </w:tr>
      <w:tr w:rsidR="00F8354F" w:rsidTr="00EA11E4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:rsidR="00F8354F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F8354F" w:rsidTr="00F83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778867687"/>
            <w:placeholder>
              <w:docPart w:val="77003DC8CC994B8F834A5B0842E15548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:rsidR="00F8354F" w:rsidRDefault="00804FC2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C2774D">
            <w:pPr>
              <w:pStyle w:val="Days"/>
            </w:pPr>
            <w:sdt>
              <w:sdtPr>
                <w:id w:val="-1020851123"/>
                <w:placeholder>
                  <w:docPart w:val="62553869F3794D23A704769093923B51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C2774D">
            <w:pPr>
              <w:pStyle w:val="Days"/>
            </w:pPr>
            <w:sdt>
              <w:sdtPr>
                <w:id w:val="1121034790"/>
                <w:placeholder>
                  <w:docPart w:val="6D712D496754438C82787D5D84D61552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C2774D">
            <w:pPr>
              <w:pStyle w:val="Days"/>
            </w:pPr>
            <w:sdt>
              <w:sdtPr>
                <w:id w:val="-328132386"/>
                <w:placeholder>
                  <w:docPart w:val="9B9D0909B07D402BBBAE47BB2457A2A8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C2774D">
            <w:pPr>
              <w:pStyle w:val="Days"/>
            </w:pPr>
            <w:sdt>
              <w:sdtPr>
                <w:id w:val="1241452743"/>
                <w:placeholder>
                  <w:docPart w:val="C74E654A43BB40D8B8A478D84A9D4057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C2774D">
            <w:pPr>
              <w:pStyle w:val="Days"/>
            </w:pPr>
            <w:sdt>
              <w:sdtPr>
                <w:id w:val="-65336403"/>
                <w:placeholder>
                  <w:docPart w:val="913EF92CC0BA4278AE9E664A61BE8B53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F8354F" w:rsidRDefault="00C2774D">
            <w:pPr>
              <w:pStyle w:val="Days"/>
            </w:pPr>
            <w:sdt>
              <w:sdtPr>
                <w:id w:val="825547652"/>
                <w:placeholder>
                  <w:docPart w:val="440DD4B569F34E42ABCF246AEE1052E9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Saturday</w:t>
                </w:r>
              </w:sdtContent>
            </w:sdt>
          </w:p>
        </w:tc>
      </w:tr>
      <w:tr w:rsidR="00F8354F" w:rsidTr="00F8354F"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E232A">
              <w:instrText>Tuesday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E232A">
              <w:instrText>Tuesday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7E232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E232A">
              <w:instrText>Tuesday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7E232A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E232A">
              <w:instrText>Tuesday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7E232A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E232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E232A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7E232A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E232A">
              <w:instrText>Tuesday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7E232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7E232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E232A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7E232A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E232A">
              <w:instrText>Tuesday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7E232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7E232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E232A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7E232A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E232A">
              <w:instrText>Tuesday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7E232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7E232A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E232A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7E232A">
              <w:rPr>
                <w:noProof/>
              </w:rPr>
              <w:t>5</w:t>
            </w:r>
            <w:r>
              <w:fldChar w:fldCharType="end"/>
            </w:r>
          </w:p>
        </w:tc>
      </w:tr>
      <w:tr w:rsidR="00F8354F" w:rsidTr="0066376B">
        <w:trPr>
          <w:trHeight w:hRule="exact" w:val="83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7E232A">
            <w:r>
              <w:t>Chicken Enchilada</w:t>
            </w:r>
          </w:p>
          <w:p w:rsidR="007E232A" w:rsidRDefault="007E232A">
            <w:r>
              <w:t xml:space="preserve">Rice </w:t>
            </w:r>
          </w:p>
          <w:p w:rsidR="007E232A" w:rsidRDefault="007E232A">
            <w:r>
              <w:t>Corn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7E232A" w:rsidRDefault="0066376B">
            <w:r>
              <w:t>Tomato Soup</w:t>
            </w:r>
          </w:p>
          <w:p w:rsidR="0066376B" w:rsidRDefault="0066376B">
            <w:r>
              <w:t>Grilled Cheese</w:t>
            </w:r>
          </w:p>
          <w:p w:rsidR="0066376B" w:rsidRDefault="0066376B">
            <w:r>
              <w:t>Veggie Tray</w:t>
            </w:r>
            <w:bookmarkStart w:id="0" w:name="_GoBack"/>
            <w:bookmarkEnd w:id="0"/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7E232A">
            <w:r>
              <w:t>Million Dollar Chicken Bake</w:t>
            </w:r>
          </w:p>
          <w:p w:rsidR="007E232A" w:rsidRDefault="007E232A">
            <w:r>
              <w:t>Dinner Roll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A3257A">
            <w:r>
              <w:t>Shrimp</w:t>
            </w:r>
          </w:p>
          <w:p w:rsidR="009C5E01" w:rsidRDefault="009C5E01">
            <w:r>
              <w:t>French Fries</w:t>
            </w:r>
          </w:p>
          <w:p w:rsidR="009C5E01" w:rsidRDefault="009C5E01">
            <w:r>
              <w:t>Ramen Salad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9C5E01">
            <w:r>
              <w:t>Mondo Nachos</w:t>
            </w:r>
          </w:p>
          <w:p w:rsidR="009C5E01" w:rsidRDefault="009C5E01"/>
        </w:tc>
      </w:tr>
      <w:tr w:rsidR="00F8354F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7E232A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7E232A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7E232A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7E232A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7E232A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7E232A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7E232A">
              <w:rPr>
                <w:noProof/>
              </w:rPr>
              <w:t>12</w:t>
            </w:r>
            <w:r>
              <w:fldChar w:fldCharType="end"/>
            </w:r>
          </w:p>
        </w:tc>
      </w:tr>
      <w:tr w:rsidR="00F8354F" w:rsidTr="009C5E01">
        <w:trPr>
          <w:trHeight w:hRule="exact" w:val="78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9C5E01">
            <w:r>
              <w:t>Chicken Broccoli Rice Casserole</w:t>
            </w:r>
          </w:p>
          <w:p w:rsidR="009C5E01" w:rsidRDefault="009C5E01">
            <w:r>
              <w:t>Dinner Roll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9C5E01">
            <w:r>
              <w:t>Ravioli</w:t>
            </w:r>
          </w:p>
          <w:p w:rsidR="009C5E01" w:rsidRDefault="009C5E01">
            <w:r>
              <w:t>Breadstick</w:t>
            </w:r>
          </w:p>
          <w:p w:rsidR="009C5E01" w:rsidRDefault="009C5E01">
            <w:r>
              <w:t>Salad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9C5E01">
            <w:r>
              <w:t>Pork Chop Sandwich</w:t>
            </w:r>
          </w:p>
          <w:p w:rsidR="009C5E01" w:rsidRDefault="009C5E01">
            <w:r>
              <w:t>Baked Beans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9C5E01">
            <w:r>
              <w:t>Chicken Drummy</w:t>
            </w:r>
          </w:p>
          <w:p w:rsidR="009C5E01" w:rsidRDefault="009C5E01">
            <w:r>
              <w:t>Mashed Potatoes</w:t>
            </w:r>
          </w:p>
          <w:p w:rsidR="009C5E01" w:rsidRDefault="009C5E01">
            <w:r>
              <w:t>Gravy      Carrots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9C5E01">
            <w:r>
              <w:t>Cheeseburger</w:t>
            </w:r>
          </w:p>
          <w:p w:rsidR="009C5E01" w:rsidRDefault="009C5E01">
            <w:r>
              <w:t>French Fries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9C5E01">
            <w:r>
              <w:t>Burrito</w:t>
            </w:r>
          </w:p>
          <w:p w:rsidR="009C5E01" w:rsidRDefault="009C5E01">
            <w:r>
              <w:t>Rice</w:t>
            </w:r>
          </w:p>
          <w:p w:rsidR="009C5E01" w:rsidRDefault="009C5E01">
            <w:r>
              <w:t>Corn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9C5E01">
            <w:r>
              <w:t>Pizza Casserole</w:t>
            </w:r>
          </w:p>
          <w:p w:rsidR="009C5E01" w:rsidRDefault="009C5E01">
            <w:r>
              <w:t>Garlic Bread</w:t>
            </w:r>
          </w:p>
          <w:p w:rsidR="009C5E01" w:rsidRDefault="009C5E01"/>
        </w:tc>
      </w:tr>
      <w:tr w:rsidR="00F8354F" w:rsidTr="00F8354F"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7E232A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7E232A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9C5E01">
            <w:pPr>
              <w:pStyle w:val="Dates"/>
            </w:pPr>
            <w:r>
              <w:rPr>
                <w:b/>
              </w:rPr>
              <w:t xml:space="preserve">DINING ROOM </w:t>
            </w:r>
            <w:r>
              <w:t xml:space="preserve">   </w:t>
            </w:r>
            <w:r w:rsidR="00804FC2">
              <w:fldChar w:fldCharType="begin"/>
            </w:r>
            <w:r w:rsidR="00804FC2">
              <w:instrText xml:space="preserve"> =B6+1 </w:instrText>
            </w:r>
            <w:r w:rsidR="00804FC2">
              <w:fldChar w:fldCharType="separate"/>
            </w:r>
            <w:r w:rsidR="007E232A">
              <w:rPr>
                <w:noProof/>
              </w:rPr>
              <w:t>15</w:t>
            </w:r>
            <w:r w:rsidR="00804FC2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7E232A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Pr="002C6E29" w:rsidRDefault="002C6E29" w:rsidP="002C6E29">
            <w:pPr>
              <w:pStyle w:val="Dates"/>
            </w:pPr>
            <w:r w:rsidRPr="002C6E29">
              <w:t>17</w:t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7E232A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7E232A">
              <w:rPr>
                <w:noProof/>
              </w:rPr>
              <w:t>19</w:t>
            </w:r>
            <w:r>
              <w:fldChar w:fldCharType="end"/>
            </w:r>
          </w:p>
        </w:tc>
      </w:tr>
      <w:tr w:rsidR="00F8354F" w:rsidTr="009C5E01">
        <w:trPr>
          <w:trHeight w:hRule="exact" w:val="78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9C5E01">
            <w:r>
              <w:t>Cajun Sausage Alfredo</w:t>
            </w:r>
          </w:p>
          <w:p w:rsidR="009C5E01" w:rsidRDefault="009C5E01">
            <w:r>
              <w:t>Bread &amp; Butter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9C5E01">
            <w:r>
              <w:t>Goulash</w:t>
            </w:r>
          </w:p>
          <w:p w:rsidR="009C5E01" w:rsidRDefault="009C5E01">
            <w:r>
              <w:t>Dinner Roll</w:t>
            </w:r>
          </w:p>
          <w:p w:rsidR="009C5E01" w:rsidRDefault="009C5E01"/>
          <w:p w:rsidR="009C5E01" w:rsidRDefault="009C5E0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9C5E01">
            <w:r>
              <w:t>Chicken Bacon Ranch Gnocchi</w:t>
            </w:r>
          </w:p>
          <w:p w:rsidR="009C5E01" w:rsidRDefault="009C5E01">
            <w:r>
              <w:t>Dinner Roll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2C6E29" w:rsidRDefault="002C6E29" w:rsidP="002C6E29">
            <w:pPr>
              <w:jc w:val="center"/>
              <w:rPr>
                <w:b/>
              </w:rPr>
            </w:pPr>
            <w:r>
              <w:rPr>
                <w:b/>
              </w:rPr>
              <w:t>TRAVEL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2C6E29" w:rsidRDefault="002C6E29" w:rsidP="002C6E29">
            <w:pPr>
              <w:jc w:val="center"/>
              <w:rPr>
                <w:b/>
              </w:rPr>
            </w:pPr>
            <w:r>
              <w:rPr>
                <w:b/>
              </w:rPr>
              <w:t>TRAVEL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2C6E29" w:rsidRDefault="002C6E29" w:rsidP="002C6E29">
            <w:pPr>
              <w:jc w:val="center"/>
              <w:rPr>
                <w:b/>
              </w:rPr>
            </w:pPr>
            <w:r>
              <w:rPr>
                <w:b/>
              </w:rPr>
              <w:t>TRAVEL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2C6E29" w:rsidP="002C6E29">
            <w:pPr>
              <w:jc w:val="center"/>
              <w:rPr>
                <w:b/>
              </w:rPr>
            </w:pPr>
            <w:r>
              <w:rPr>
                <w:b/>
              </w:rPr>
              <w:t>TRAVEL</w:t>
            </w:r>
          </w:p>
          <w:p w:rsidR="002C6E29" w:rsidRDefault="002C6E29" w:rsidP="002C6E29">
            <w:pPr>
              <w:jc w:val="center"/>
              <w:rPr>
                <w:b/>
              </w:rPr>
            </w:pPr>
          </w:p>
          <w:p w:rsidR="002C6E29" w:rsidRDefault="002C6E29" w:rsidP="002C6E29">
            <w:pPr>
              <w:jc w:val="center"/>
              <w:rPr>
                <w:b/>
              </w:rPr>
            </w:pPr>
          </w:p>
          <w:p w:rsidR="002C6E29" w:rsidRPr="002C6E29" w:rsidRDefault="002C6E29" w:rsidP="002C6E29">
            <w:pPr>
              <w:jc w:val="center"/>
              <w:rPr>
                <w:b/>
              </w:rPr>
            </w:pPr>
          </w:p>
        </w:tc>
      </w:tr>
      <w:tr w:rsidR="00F8354F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2C6E29">
            <w:pPr>
              <w:pStyle w:val="Dates"/>
            </w:pPr>
            <w:r w:rsidRPr="002C6E29">
              <w:rPr>
                <w:b/>
              </w:rPr>
              <w:t>TRAVEL RETURN</w:t>
            </w:r>
            <w:r>
              <w:t xml:space="preserve">   </w:t>
            </w:r>
            <w:r w:rsidR="00804FC2">
              <w:fldChar w:fldCharType="begin"/>
            </w:r>
            <w:r w:rsidR="00804FC2">
              <w:instrText xml:space="preserve"> =G6+1 </w:instrText>
            </w:r>
            <w:r w:rsidR="00804FC2">
              <w:fldChar w:fldCharType="separate"/>
            </w:r>
            <w:r w:rsidR="007E232A">
              <w:rPr>
                <w:noProof/>
              </w:rPr>
              <w:t>20</w:t>
            </w:r>
            <w:r w:rsidR="00804FC2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7E232A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7E232A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7E232A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7E232A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7E232A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7E232A">
              <w:rPr>
                <w:noProof/>
              </w:rPr>
              <w:t>26</w:t>
            </w:r>
            <w:r>
              <w:fldChar w:fldCharType="end"/>
            </w:r>
          </w:p>
        </w:tc>
      </w:tr>
      <w:tr w:rsidR="00F8354F" w:rsidTr="002C6E29">
        <w:trPr>
          <w:trHeight w:hRule="exact" w:val="78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2C6E29">
            <w:r>
              <w:t>French Dip</w:t>
            </w:r>
          </w:p>
          <w:p w:rsidR="002C6E29" w:rsidRDefault="002C6E29">
            <w:r>
              <w:t xml:space="preserve">French Fries </w:t>
            </w:r>
          </w:p>
          <w:p w:rsidR="002C6E29" w:rsidRDefault="002C6E29">
            <w:r>
              <w:t>Fruit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2C6E29">
            <w:r>
              <w:t>Turkey Taco’s</w:t>
            </w:r>
          </w:p>
          <w:p w:rsidR="002C6E29" w:rsidRDefault="002C6E29">
            <w:r>
              <w:t>Chips/Salsa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2C6E29">
            <w:r>
              <w:t>Pork Chop</w:t>
            </w:r>
          </w:p>
          <w:p w:rsidR="002C6E29" w:rsidRDefault="002C6E29">
            <w:r>
              <w:t>Baked Potato</w:t>
            </w:r>
          </w:p>
          <w:p w:rsidR="002C6E29" w:rsidRDefault="002C6E29">
            <w:r>
              <w:t>Cali Blend Veggie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2C6E29">
            <w:r>
              <w:t>Chicken Chimi</w:t>
            </w:r>
          </w:p>
          <w:p w:rsidR="002C6E29" w:rsidRDefault="002C6E29">
            <w:r>
              <w:t>Refried Beans</w:t>
            </w:r>
          </w:p>
          <w:p w:rsidR="002C6E29" w:rsidRDefault="002C6E29">
            <w:r>
              <w:t>Rice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2C6E29">
            <w:r>
              <w:t>Tater Tot Casserole</w:t>
            </w:r>
          </w:p>
          <w:p w:rsidR="002C6E29" w:rsidRDefault="002C6E29">
            <w:r>
              <w:t>Dinner Roll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2C6E29">
            <w:r>
              <w:t>Sweet &amp; Sour Pork</w:t>
            </w:r>
          </w:p>
          <w:p w:rsidR="002C6E29" w:rsidRDefault="002C6E29">
            <w:r>
              <w:t>Rice</w:t>
            </w:r>
          </w:p>
          <w:p w:rsidR="002C6E29" w:rsidRDefault="002C6E29">
            <w:r>
              <w:t>Eggroll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2C6E29">
            <w:r>
              <w:t>Meatball Sub</w:t>
            </w:r>
          </w:p>
          <w:p w:rsidR="002C6E29" w:rsidRDefault="002C6E29">
            <w:r>
              <w:t>Baked Beans</w:t>
            </w:r>
          </w:p>
        </w:tc>
      </w:tr>
      <w:tr w:rsidR="00F8354F" w:rsidTr="00F8354F"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7E232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7E232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E232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7E232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E232A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7E232A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7E232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7E232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E232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7E232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E232A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7E232A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7E232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7E232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E232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7E232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E232A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7E232A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7E232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7E232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E232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7E232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E232A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7E232A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7E232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7E232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E232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7E232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E232A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7E232A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7E232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7E232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E232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7E232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F8354F" w:rsidTr="002C6E29">
        <w:trPr>
          <w:trHeight w:hRule="exact" w:val="78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2C6E29">
            <w:r>
              <w:t>Roast Beef</w:t>
            </w:r>
          </w:p>
          <w:p w:rsidR="002C6E29" w:rsidRDefault="002C6E29">
            <w:r>
              <w:t>Mashed Potatoes</w:t>
            </w:r>
          </w:p>
          <w:p w:rsidR="002C6E29" w:rsidRDefault="002C6E29">
            <w:r>
              <w:t>Gravy      Carrots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2C6E29">
            <w:r>
              <w:t>Pancakes</w:t>
            </w:r>
          </w:p>
          <w:p w:rsidR="002C6E29" w:rsidRDefault="002C6E29">
            <w:r>
              <w:t>Sausage Patty</w:t>
            </w:r>
          </w:p>
          <w:p w:rsidR="002C6E29" w:rsidRDefault="002C6E29">
            <w:r>
              <w:t>Fruit           OJ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2C6E29">
            <w:r>
              <w:t>Cheese Quesadilla</w:t>
            </w:r>
          </w:p>
          <w:p w:rsidR="002C6E29" w:rsidRDefault="002C6E29">
            <w:r>
              <w:t>Chips/Salsa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2C6E29">
            <w:r>
              <w:t>Taco Soup</w:t>
            </w:r>
          </w:p>
          <w:p w:rsidR="002C6E29" w:rsidRDefault="002C6E29">
            <w:r>
              <w:t>Frito’s</w:t>
            </w:r>
          </w:p>
          <w:p w:rsidR="002C6E29" w:rsidRDefault="002C6E29">
            <w:r>
              <w:t>Veggie Tray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2C6E29">
            <w:r>
              <w:t>Mini Pizza</w:t>
            </w:r>
          </w:p>
          <w:p w:rsidR="002C6E29" w:rsidRDefault="002C6E29">
            <w:r>
              <w:t>Salad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BD2E2C" w:rsidRDefault="00BD2E2C" w:rsidP="00BD2E2C">
            <w:pPr>
              <w:jc w:val="center"/>
              <w:rPr>
                <w:b/>
              </w:rPr>
            </w:pPr>
            <w:r>
              <w:rPr>
                <w:b/>
              </w:rPr>
              <w:t>MENU SUBJECT TO CHANGE</w:t>
            </w:r>
          </w:p>
        </w:tc>
      </w:tr>
      <w:tr w:rsidR="00F8354F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7E232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7E232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F8354F">
            <w:pPr>
              <w:pStyle w:val="Dates"/>
            </w:pPr>
          </w:p>
        </w:tc>
      </w:tr>
      <w:tr w:rsidR="00F8354F" w:rsidTr="002C6E29">
        <w:trPr>
          <w:trHeight w:hRule="exact" w:val="8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F8354F" w:rsidRDefault="00F8354F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F8354F" w:rsidTr="00EA1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81"/>
        </w:trPr>
        <w:tc>
          <w:tcPr>
            <w:tcW w:w="3649" w:type="dxa"/>
            <w:tcMar>
              <w:left w:w="0" w:type="dxa"/>
            </w:tcMar>
          </w:tcPr>
          <w:p w:rsidR="00F8354F" w:rsidRDefault="00F8354F" w:rsidP="002C6E29">
            <w:pPr>
              <w:pStyle w:val="Heading1"/>
              <w:spacing w:after="40"/>
              <w:outlineLvl w:val="0"/>
            </w:pPr>
          </w:p>
        </w:tc>
        <w:tc>
          <w:tcPr>
            <w:tcW w:w="3583" w:type="dxa"/>
          </w:tcPr>
          <w:p w:rsidR="00F8354F" w:rsidRDefault="00F8354F">
            <w:pPr>
              <w:pStyle w:val="Heading2"/>
              <w:spacing w:after="40"/>
              <w:outlineLvl w:val="1"/>
            </w:pPr>
          </w:p>
          <w:p w:rsidR="00F8354F" w:rsidRDefault="00F8354F" w:rsidP="002C6E29">
            <w:pPr>
              <w:spacing w:after="40"/>
            </w:pPr>
          </w:p>
        </w:tc>
        <w:tc>
          <w:tcPr>
            <w:tcW w:w="3584" w:type="dxa"/>
          </w:tcPr>
          <w:p w:rsidR="00F8354F" w:rsidRDefault="00F8354F">
            <w:pPr>
              <w:pStyle w:val="Heading2"/>
              <w:spacing w:after="40"/>
              <w:outlineLvl w:val="1"/>
            </w:pPr>
          </w:p>
          <w:p w:rsidR="00F8354F" w:rsidRDefault="00F8354F" w:rsidP="002C6E29">
            <w:pPr>
              <w:spacing w:after="40"/>
            </w:pPr>
          </w:p>
        </w:tc>
        <w:tc>
          <w:tcPr>
            <w:tcW w:w="3584" w:type="dxa"/>
            <w:tcMar>
              <w:right w:w="0" w:type="dxa"/>
            </w:tcMar>
          </w:tcPr>
          <w:p w:rsidR="00F8354F" w:rsidRDefault="00F8354F">
            <w:pPr>
              <w:pStyle w:val="Heading2"/>
              <w:spacing w:after="40"/>
              <w:outlineLvl w:val="1"/>
            </w:pPr>
          </w:p>
          <w:p w:rsidR="00F8354F" w:rsidRDefault="00F8354F" w:rsidP="002C6E29">
            <w:pPr>
              <w:spacing w:after="40"/>
            </w:pPr>
          </w:p>
        </w:tc>
      </w:tr>
    </w:tbl>
    <w:p w:rsidR="00F8354F" w:rsidRDefault="00F8354F">
      <w:pPr>
        <w:pStyle w:val="NoSpacing"/>
      </w:pPr>
    </w:p>
    <w:sectPr w:rsidR="00F8354F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74D" w:rsidRDefault="00C2774D">
      <w:pPr>
        <w:spacing w:before="0" w:after="0"/>
      </w:pPr>
      <w:r>
        <w:separator/>
      </w:r>
    </w:p>
  </w:endnote>
  <w:endnote w:type="continuationSeparator" w:id="0">
    <w:p w:rsidR="00C2774D" w:rsidRDefault="00C277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74D" w:rsidRDefault="00C2774D">
      <w:pPr>
        <w:spacing w:before="0" w:after="0"/>
      </w:pPr>
      <w:r>
        <w:separator/>
      </w:r>
    </w:p>
  </w:footnote>
  <w:footnote w:type="continuationSeparator" w:id="0">
    <w:p w:rsidR="00C2774D" w:rsidRDefault="00C2774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0/31/2024"/>
    <w:docVar w:name="MonthStart" w:val="10/1/2024"/>
  </w:docVars>
  <w:rsids>
    <w:rsidRoot w:val="007E232A"/>
    <w:rsid w:val="000958A4"/>
    <w:rsid w:val="00262469"/>
    <w:rsid w:val="002C6E29"/>
    <w:rsid w:val="002D12ED"/>
    <w:rsid w:val="003B46B4"/>
    <w:rsid w:val="00527D07"/>
    <w:rsid w:val="00532D2F"/>
    <w:rsid w:val="0066376B"/>
    <w:rsid w:val="007E232A"/>
    <w:rsid w:val="007F20A4"/>
    <w:rsid w:val="007F7A5D"/>
    <w:rsid w:val="00804FC2"/>
    <w:rsid w:val="009C5E01"/>
    <w:rsid w:val="009F44B3"/>
    <w:rsid w:val="00A03BF5"/>
    <w:rsid w:val="00A3257A"/>
    <w:rsid w:val="00B936C4"/>
    <w:rsid w:val="00BD2E2C"/>
    <w:rsid w:val="00BE55EB"/>
    <w:rsid w:val="00C2774D"/>
    <w:rsid w:val="00CA55EB"/>
    <w:rsid w:val="00E6043F"/>
    <w:rsid w:val="00EA11E4"/>
    <w:rsid w:val="00EA45F5"/>
    <w:rsid w:val="00F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C68826"/>
  <w15:docId w15:val="{CACAABDD-13E5-4DD9-81F6-92DFF47E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fritz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003DC8CC994B8F834A5B0842E15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15797-3D32-43E2-901E-AD943DF03485}"/>
      </w:docPartPr>
      <w:docPartBody>
        <w:p w:rsidR="00D30F9C" w:rsidRDefault="00A23F2B">
          <w:pPr>
            <w:pStyle w:val="77003DC8CC994B8F834A5B0842E15548"/>
          </w:pPr>
          <w:r>
            <w:t>Sunday</w:t>
          </w:r>
        </w:p>
      </w:docPartBody>
    </w:docPart>
    <w:docPart>
      <w:docPartPr>
        <w:name w:val="62553869F3794D23A70476909392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DE6F6-7A92-4E81-9704-AA901AA91549}"/>
      </w:docPartPr>
      <w:docPartBody>
        <w:p w:rsidR="00D30F9C" w:rsidRDefault="00A23F2B">
          <w:pPr>
            <w:pStyle w:val="62553869F3794D23A704769093923B51"/>
          </w:pPr>
          <w:r>
            <w:t>Monday</w:t>
          </w:r>
        </w:p>
      </w:docPartBody>
    </w:docPart>
    <w:docPart>
      <w:docPartPr>
        <w:name w:val="6D712D496754438C82787D5D84D61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75DC6-9E59-4203-8142-E575A88F5E5A}"/>
      </w:docPartPr>
      <w:docPartBody>
        <w:p w:rsidR="00D30F9C" w:rsidRDefault="00A23F2B">
          <w:pPr>
            <w:pStyle w:val="6D712D496754438C82787D5D84D61552"/>
          </w:pPr>
          <w:r>
            <w:t>Tuesday</w:t>
          </w:r>
        </w:p>
      </w:docPartBody>
    </w:docPart>
    <w:docPart>
      <w:docPartPr>
        <w:name w:val="9B9D0909B07D402BBBAE47BB2457A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A53C9-ACC9-4111-A6BC-451DDBE308FA}"/>
      </w:docPartPr>
      <w:docPartBody>
        <w:p w:rsidR="00D30F9C" w:rsidRDefault="00A23F2B">
          <w:pPr>
            <w:pStyle w:val="9B9D0909B07D402BBBAE47BB2457A2A8"/>
          </w:pPr>
          <w:r>
            <w:t>Wednesday</w:t>
          </w:r>
        </w:p>
      </w:docPartBody>
    </w:docPart>
    <w:docPart>
      <w:docPartPr>
        <w:name w:val="C74E654A43BB40D8B8A478D84A9D4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6983C-B69E-499A-9816-FA119D6069D2}"/>
      </w:docPartPr>
      <w:docPartBody>
        <w:p w:rsidR="00D30F9C" w:rsidRDefault="00A23F2B">
          <w:pPr>
            <w:pStyle w:val="C74E654A43BB40D8B8A478D84A9D4057"/>
          </w:pPr>
          <w:r>
            <w:t>Thursday</w:t>
          </w:r>
        </w:p>
      </w:docPartBody>
    </w:docPart>
    <w:docPart>
      <w:docPartPr>
        <w:name w:val="913EF92CC0BA4278AE9E664A61BE8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29FEE-8C94-4FBB-83A4-5C935725EFC1}"/>
      </w:docPartPr>
      <w:docPartBody>
        <w:p w:rsidR="00D30F9C" w:rsidRDefault="00A23F2B">
          <w:pPr>
            <w:pStyle w:val="913EF92CC0BA4278AE9E664A61BE8B53"/>
          </w:pPr>
          <w:r>
            <w:t>Friday</w:t>
          </w:r>
        </w:p>
      </w:docPartBody>
    </w:docPart>
    <w:docPart>
      <w:docPartPr>
        <w:name w:val="440DD4B569F34E42ABCF246AEE105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6CE3D-F83B-4E96-8624-AF86FE0CDD39}"/>
      </w:docPartPr>
      <w:docPartBody>
        <w:p w:rsidR="00D30F9C" w:rsidRDefault="00A23F2B">
          <w:pPr>
            <w:pStyle w:val="440DD4B569F34E42ABCF246AEE1052E9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2B"/>
    <w:rsid w:val="00455533"/>
    <w:rsid w:val="00882CC2"/>
    <w:rsid w:val="00A23F2B"/>
    <w:rsid w:val="00C8376F"/>
    <w:rsid w:val="00D3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003DC8CC994B8F834A5B0842E15548">
    <w:name w:val="77003DC8CC994B8F834A5B0842E15548"/>
  </w:style>
  <w:style w:type="paragraph" w:customStyle="1" w:styleId="62553869F3794D23A704769093923B51">
    <w:name w:val="62553869F3794D23A704769093923B51"/>
  </w:style>
  <w:style w:type="paragraph" w:customStyle="1" w:styleId="6D712D496754438C82787D5D84D61552">
    <w:name w:val="6D712D496754438C82787D5D84D61552"/>
  </w:style>
  <w:style w:type="paragraph" w:customStyle="1" w:styleId="9B9D0909B07D402BBBAE47BB2457A2A8">
    <w:name w:val="9B9D0909B07D402BBBAE47BB2457A2A8"/>
  </w:style>
  <w:style w:type="paragraph" w:customStyle="1" w:styleId="C74E654A43BB40D8B8A478D84A9D4057">
    <w:name w:val="C74E654A43BB40D8B8A478D84A9D4057"/>
  </w:style>
  <w:style w:type="paragraph" w:customStyle="1" w:styleId="913EF92CC0BA4278AE9E664A61BE8B53">
    <w:name w:val="913EF92CC0BA4278AE9E664A61BE8B53"/>
  </w:style>
  <w:style w:type="paragraph" w:customStyle="1" w:styleId="440DD4B569F34E42ABCF246AEE1052E9">
    <w:name w:val="440DD4B569F34E42ABCF246AEE1052E9"/>
  </w:style>
  <w:style w:type="paragraph" w:customStyle="1" w:styleId="953B1E6F6075418A815B80B3CF48C925">
    <w:name w:val="953B1E6F6075418A815B80B3CF48C925"/>
  </w:style>
  <w:style w:type="paragraph" w:customStyle="1" w:styleId="92C2AFE25E8145ACB8D40F6D34DBD98D">
    <w:name w:val="92C2AFE25E8145ACB8D40F6D34DBD98D"/>
  </w:style>
  <w:style w:type="paragraph" w:customStyle="1" w:styleId="67C662910E4C4C9E9001F76BF3ACDE9D">
    <w:name w:val="67C662910E4C4C9E9001F76BF3ACDE9D"/>
  </w:style>
  <w:style w:type="paragraph" w:customStyle="1" w:styleId="114C23F222D74843861F84C5F0255704">
    <w:name w:val="114C23F222D74843861F84C5F0255704"/>
  </w:style>
  <w:style w:type="paragraph" w:customStyle="1" w:styleId="5D559F1067A1409087C0BCE1D7A10558">
    <w:name w:val="5D559F1067A1409087C0BCE1D7A10558"/>
  </w:style>
  <w:style w:type="paragraph" w:customStyle="1" w:styleId="2DE8956BA9B846C1B39BFB7D7358E7F5">
    <w:name w:val="2DE8956BA9B846C1B39BFB7D7358E7F5"/>
  </w:style>
  <w:style w:type="paragraph" w:customStyle="1" w:styleId="9A043ABC2F374411B81CAF800E68E471">
    <w:name w:val="9A043ABC2F374411B81CAF800E68E4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DCACE-843F-48D3-B4A6-EEFF1820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27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Fritz, Bobbi</dc:creator>
  <cp:keywords/>
  <dc:description/>
  <cp:lastModifiedBy>Fritz, Bobbi</cp:lastModifiedBy>
  <cp:revision>7</cp:revision>
  <cp:lastPrinted>2024-09-27T20:50:00Z</cp:lastPrinted>
  <dcterms:created xsi:type="dcterms:W3CDTF">2024-09-23T20:30:00Z</dcterms:created>
  <dcterms:modified xsi:type="dcterms:W3CDTF">2024-09-27T20:50:00Z</dcterms:modified>
  <cp:category/>
</cp:coreProperties>
</file>