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804FC2" w:rsidP="00112394">
            <w:pPr>
              <w:pStyle w:val="Month"/>
              <w:spacing w:after="40"/>
              <w:jc w:val="left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12394" w:rsidRPr="00112394">
              <w:t>October</w:t>
            </w:r>
            <w:r>
              <w:fldChar w:fldCharType="end"/>
            </w:r>
            <w:r w:rsidR="00112394">
              <w:t xml:space="preserve"> Lunch Menu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12394" w:rsidRPr="00112394">
              <w:t>2024</w:t>
            </w:r>
            <w: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EB10BB">
            <w:pPr>
              <w:pStyle w:val="NoSpacing"/>
            </w:pPr>
            <w:r>
              <w:t>IN ACCORDANCE WITH FEDERAL LAW AND THE U.S. DEPARTMENT OF AGRICULTURE POLICY, THIS INSTUTION IS PROHIBITED FROM DISCRIMINATION ON THE BASIS OF RACE, COLOR, NATIONAL ORIGIN, SEX, AGE, OR DISABILITY.</w:t>
            </w: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197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137"/>
        <w:gridCol w:w="2137"/>
        <w:gridCol w:w="2137"/>
        <w:gridCol w:w="2137"/>
        <w:gridCol w:w="2137"/>
        <w:gridCol w:w="2136"/>
        <w:gridCol w:w="2136"/>
      </w:tblGrid>
      <w:tr w:rsidR="00F8354F" w:rsidTr="00CA3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sdt>
          <w:sdtPr>
            <w:id w:val="-1778867687"/>
            <w:placeholder>
              <w:docPart w:val="E770C05C1ABA464FA0DD68BEDE94B4A7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52525" w:themeFill="text2" w:themeFillShade="BF"/>
          </w:tcPr>
          <w:p w:rsidR="00F8354F" w:rsidRDefault="003171AA">
            <w:pPr>
              <w:pStyle w:val="Days"/>
            </w:pPr>
            <w:sdt>
              <w:sdtPr>
                <w:id w:val="-1020851123"/>
                <w:placeholder>
                  <w:docPart w:val="91FE3E349604456BA49DDCF797D572BA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52525" w:themeFill="text2" w:themeFillShade="BF"/>
          </w:tcPr>
          <w:p w:rsidR="00F8354F" w:rsidRDefault="003171AA">
            <w:pPr>
              <w:pStyle w:val="Days"/>
            </w:pPr>
            <w:sdt>
              <w:sdtPr>
                <w:id w:val="1121034790"/>
                <w:placeholder>
                  <w:docPart w:val="43D474CE8C364831BCC653AFC38016F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52525" w:themeFill="text2" w:themeFillShade="BF"/>
          </w:tcPr>
          <w:p w:rsidR="00F8354F" w:rsidRDefault="003171AA">
            <w:pPr>
              <w:pStyle w:val="Days"/>
            </w:pPr>
            <w:sdt>
              <w:sdtPr>
                <w:id w:val="-328132386"/>
                <w:placeholder>
                  <w:docPart w:val="51DBAB12EF994E4F9A255E7C3C8358C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52525" w:themeFill="text2" w:themeFillShade="BF"/>
          </w:tcPr>
          <w:p w:rsidR="00F8354F" w:rsidRDefault="003171AA">
            <w:pPr>
              <w:pStyle w:val="Days"/>
            </w:pPr>
            <w:sdt>
              <w:sdtPr>
                <w:id w:val="1241452743"/>
                <w:placeholder>
                  <w:docPart w:val="0E752BBD962C48ECA7301F29ADD01E92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252525" w:themeFill="text2" w:themeFillShade="BF"/>
          </w:tcPr>
          <w:p w:rsidR="00F8354F" w:rsidRDefault="003171AA">
            <w:pPr>
              <w:pStyle w:val="Days"/>
            </w:pPr>
            <w:sdt>
              <w:sdtPr>
                <w:id w:val="-65336403"/>
                <w:placeholder>
                  <w:docPart w:val="E3683451B36B4EDDB73FFF6CDE42288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3171AA">
            <w:pPr>
              <w:pStyle w:val="Days"/>
            </w:pPr>
            <w:sdt>
              <w:sdtPr>
                <w:id w:val="825547652"/>
                <w:placeholder>
                  <w:docPart w:val="4B92963A22FF441F8FBC53BEB9B6AED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2394">
              <w:instrText>Tuesday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2394">
              <w:instrText>Tuesday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12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2394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2394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1239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1239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12394">
              <w:instrText>Tuesday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1239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12394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EF0961" w:rsidP="00EF0961">
            <w:pPr>
              <w:pStyle w:val="Dates"/>
            </w:pPr>
            <w:r>
              <w:rPr>
                <w:b/>
              </w:rPr>
              <w:t xml:space="preserve"> </w:t>
            </w:r>
            <w:r w:rsidRPr="00EF0961">
              <w:rPr>
                <w:b/>
              </w:rPr>
              <w:t>UTD</w:t>
            </w:r>
            <w:r>
              <w:t xml:space="preserve">                4</w:t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EF0961" w:rsidP="00EF0961">
            <w:pPr>
              <w:pStyle w:val="Dates"/>
              <w:jc w:val="left"/>
            </w:pPr>
            <w:r w:rsidRPr="00EF0961">
              <w:rPr>
                <w:b/>
              </w:rPr>
              <w:t xml:space="preserve">             UTD</w:t>
            </w:r>
            <w:r>
              <w:t xml:space="preserve">               </w: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DocVariable MonthStart \@ dddd </w:instrText>
            </w:r>
            <w:r w:rsidR="00804FC2">
              <w:fldChar w:fldCharType="separate"/>
            </w:r>
            <w:r w:rsidR="00112394">
              <w:instrText>Tuesday</w:instrText>
            </w:r>
            <w:r w:rsidR="00804FC2">
              <w:fldChar w:fldCharType="end"/>
            </w:r>
            <w:r w:rsidR="00804FC2">
              <w:instrText xml:space="preserve"> = "Saturday" 1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=F2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4</w:instrText>
            </w:r>
            <w:r w:rsidR="00804FC2">
              <w:fldChar w:fldCharType="end"/>
            </w:r>
            <w:r w:rsidR="00804FC2">
              <w:instrText xml:space="preserve"> &lt;&gt; 0 </w:instrText>
            </w:r>
            <w:r w:rsidR="00804FC2">
              <w:fldChar w:fldCharType="begin"/>
            </w:r>
            <w:r w:rsidR="00804FC2">
              <w:instrText xml:space="preserve"> =F2+1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5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5</w:instrText>
            </w:r>
            <w:r w:rsidR="00804FC2">
              <w:fldChar w:fldCharType="end"/>
            </w:r>
            <w:r w:rsidR="00804FC2">
              <w:fldChar w:fldCharType="separate"/>
            </w:r>
            <w:r w:rsidR="00112394">
              <w:rPr>
                <w:noProof/>
              </w:rPr>
              <w:t>5</w:t>
            </w:r>
            <w:r w:rsidR="00804FC2">
              <w:fldChar w:fldCharType="end"/>
            </w:r>
          </w:p>
        </w:tc>
      </w:tr>
      <w:tr w:rsidR="00F8354F" w:rsidTr="004321AF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F0961" w:rsidRDefault="00EB10BB">
            <w:r>
              <w:t>Chicken Parm Sand</w:t>
            </w:r>
          </w:p>
          <w:p w:rsidR="00EB10BB" w:rsidRDefault="00EB10BB">
            <w:r>
              <w:t>Pasta Salad</w:t>
            </w:r>
          </w:p>
          <w:p w:rsidR="00EF0961" w:rsidRDefault="00EF096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F0961">
            <w:r>
              <w:t>Sloppy Jo’s</w:t>
            </w:r>
          </w:p>
          <w:p w:rsidR="00EF0961" w:rsidRDefault="00EF0961">
            <w:r>
              <w:t>Jo Jo’s</w:t>
            </w:r>
          </w:p>
          <w:p w:rsidR="00EB10BB" w:rsidRDefault="00EB10BB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F0961">
            <w:r>
              <w:t>Philly Cheesesteak Sandwich</w:t>
            </w:r>
          </w:p>
          <w:p w:rsidR="00EF0961" w:rsidRDefault="00EB10BB">
            <w:r>
              <w:t>French Fries</w:t>
            </w:r>
          </w:p>
          <w:p w:rsidR="00EF0961" w:rsidRDefault="00EF096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EF0961">
            <w:r>
              <w:t>Turkey Roll</w:t>
            </w:r>
          </w:p>
          <w:p w:rsidR="00EF0961" w:rsidRDefault="00EF0961">
            <w:r>
              <w:t xml:space="preserve">Mashed Potatoes </w:t>
            </w:r>
          </w:p>
          <w:p w:rsidR="00EF0961" w:rsidRDefault="00EF0961">
            <w:r>
              <w:t>Gravy       Peas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F0961" w:rsidRDefault="00EF0961"/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12394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12394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12394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12394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12394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12394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12394">
              <w:rPr>
                <w:noProof/>
              </w:rPr>
              <w:t>12</w:t>
            </w:r>
            <w:r>
              <w:fldChar w:fldCharType="end"/>
            </w:r>
          </w:p>
        </w:tc>
      </w:tr>
      <w:tr w:rsidR="00F8354F" w:rsidTr="004321AF">
        <w:trPr>
          <w:trHeight w:hRule="exact" w:val="79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EF0961" w:rsidRDefault="00EF096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EF0961">
            <w:r>
              <w:t>Corned Beef</w:t>
            </w:r>
          </w:p>
          <w:p w:rsidR="00EF0961" w:rsidRDefault="00EF0961">
            <w:r>
              <w:t xml:space="preserve">Cabbage </w:t>
            </w:r>
          </w:p>
          <w:p w:rsidR="00EF0961" w:rsidRDefault="00EF0961">
            <w:r>
              <w:t>Roasted Potatoes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EF0961">
            <w:r>
              <w:t>Baked Potato Bar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EF0961">
            <w:r>
              <w:t>Taco Bowls</w:t>
            </w:r>
          </w:p>
          <w:p w:rsidR="00EF0961" w:rsidRDefault="00EF0961">
            <w:r>
              <w:t>Refried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EF0961">
            <w:r>
              <w:t>Breakfast Sandwich</w:t>
            </w:r>
          </w:p>
          <w:p w:rsidR="00EF0961" w:rsidRDefault="00EF0961">
            <w:r>
              <w:t>Tater Triangle</w:t>
            </w:r>
          </w:p>
          <w:p w:rsidR="00EF0961" w:rsidRDefault="00EF0961">
            <w:r>
              <w:t>Fresh Fruit         OJ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EF0961">
            <w:r>
              <w:t>Potato Soup</w:t>
            </w:r>
          </w:p>
          <w:p w:rsidR="00EF0961" w:rsidRDefault="00EF0961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EF0961" w:rsidRDefault="00EF0961"/>
          <w:p w:rsidR="00EF0961" w:rsidRDefault="00EF0961"/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12394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12394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12394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4B16F0">
            <w:pPr>
              <w:pStyle w:val="Dates"/>
            </w:pPr>
            <w:r>
              <w:rPr>
                <w:b/>
              </w:rPr>
              <w:t>TRAVEL</w:t>
            </w:r>
            <w:r>
              <w:t xml:space="preserve">        </w:t>
            </w:r>
            <w:r w:rsidR="00804FC2">
              <w:fldChar w:fldCharType="begin"/>
            </w:r>
            <w:r w:rsidR="00804FC2">
              <w:instrText xml:space="preserve"> =C6+1 </w:instrText>
            </w:r>
            <w:r w:rsidR="00804FC2">
              <w:fldChar w:fldCharType="separate"/>
            </w:r>
            <w:r w:rsidR="00112394">
              <w:rPr>
                <w:noProof/>
              </w:rPr>
              <w:t>16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12394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12394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12394">
              <w:rPr>
                <w:noProof/>
              </w:rPr>
              <w:t>19</w:t>
            </w:r>
            <w:r>
              <w:fldChar w:fldCharType="end"/>
            </w:r>
          </w:p>
        </w:tc>
      </w:tr>
      <w:tr w:rsidR="00F8354F" w:rsidTr="004321AF">
        <w:trPr>
          <w:trHeight w:hRule="exact" w:val="81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F0961" w:rsidRDefault="00EF096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Beef Stew</w:t>
            </w:r>
          </w:p>
          <w:p w:rsidR="004B16F0" w:rsidRDefault="004B16F0">
            <w:r>
              <w:t>Dinner Roll</w:t>
            </w:r>
          </w:p>
          <w:p w:rsidR="004B16F0" w:rsidRDefault="004B16F0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Cheese Manicotti</w:t>
            </w:r>
          </w:p>
          <w:p w:rsidR="004B16F0" w:rsidRDefault="004B16F0">
            <w:r>
              <w:t>Breadstick</w:t>
            </w:r>
          </w:p>
          <w:p w:rsidR="004B16F0" w:rsidRDefault="004B16F0">
            <w:r>
              <w:t>Cali Blend Veggie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Mini Pizza</w:t>
            </w:r>
          </w:p>
          <w:p w:rsidR="004B16F0" w:rsidRDefault="004B16F0">
            <w:r>
              <w:t>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4B16F0" w:rsidRDefault="004B16F0" w:rsidP="004B16F0">
            <w:pPr>
              <w:jc w:val="center"/>
              <w:rPr>
                <w:b/>
              </w:rPr>
            </w:pPr>
            <w:r w:rsidRPr="004B16F0"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4B16F0" w:rsidRDefault="004B16F0" w:rsidP="004B16F0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4B16F0" w:rsidRDefault="004B16F0" w:rsidP="004B16F0">
            <w:pPr>
              <w:jc w:val="center"/>
              <w:rPr>
                <w:b/>
              </w:rPr>
            </w:pPr>
            <w:r>
              <w:rPr>
                <w:b/>
              </w:rPr>
              <w:t>TRAVEL</w:t>
            </w:r>
          </w:p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12394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12394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12394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12394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12394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4B16F0">
            <w:pPr>
              <w:pStyle w:val="Dates"/>
            </w:pPr>
            <w:r w:rsidRPr="00CA30C5">
              <w:rPr>
                <w:b/>
              </w:rPr>
              <w:t>HALLOWEEN FEST</w:t>
            </w:r>
            <w:r>
              <w:t xml:space="preserve">  </w:t>
            </w:r>
            <w:r w:rsidR="00804FC2">
              <w:fldChar w:fldCharType="begin"/>
            </w:r>
            <w:r w:rsidR="00804FC2">
              <w:instrText xml:space="preserve"> =E8+1 </w:instrText>
            </w:r>
            <w:r w:rsidR="00804FC2">
              <w:fldChar w:fldCharType="separate"/>
            </w:r>
            <w:r w:rsidR="00112394">
              <w:rPr>
                <w:noProof/>
              </w:rPr>
              <w:t>25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12394">
              <w:rPr>
                <w:noProof/>
              </w:rPr>
              <w:t>26</w:t>
            </w:r>
            <w:r>
              <w:fldChar w:fldCharType="end"/>
            </w:r>
          </w:p>
        </w:tc>
      </w:tr>
      <w:tr w:rsidR="00F8354F" w:rsidTr="004321AF">
        <w:trPr>
          <w:trHeight w:hRule="exact" w:val="79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Pr="004B16F0" w:rsidRDefault="004B16F0" w:rsidP="004B16F0">
            <w:pPr>
              <w:jc w:val="center"/>
              <w:rPr>
                <w:b/>
              </w:rPr>
            </w:pPr>
            <w:r>
              <w:rPr>
                <w:b/>
              </w:rPr>
              <w:t>TRAVEL RETURN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4B16F0">
            <w:r>
              <w:t>Beef Broccoli</w:t>
            </w:r>
          </w:p>
          <w:p w:rsidR="004B16F0" w:rsidRDefault="00EB10BB">
            <w:r>
              <w:t>Rice</w:t>
            </w:r>
          </w:p>
          <w:p w:rsidR="004B16F0" w:rsidRDefault="004B16F0">
            <w:r>
              <w:t>Egg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4B16F0">
            <w:r>
              <w:t>Chili Dogs</w:t>
            </w:r>
          </w:p>
          <w:p w:rsidR="004B16F0" w:rsidRDefault="004B16F0">
            <w:r>
              <w:t>Steak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4B16F0">
            <w:r>
              <w:t>Breaded Chicken Sandwich</w:t>
            </w:r>
          </w:p>
          <w:p w:rsidR="004B16F0" w:rsidRDefault="004B16F0">
            <w:r>
              <w:t>Pasta Salad    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4B16F0">
            <w:r>
              <w:t>Bacon Cheeseburger</w:t>
            </w:r>
          </w:p>
          <w:p w:rsidR="004B16F0" w:rsidRDefault="004B16F0">
            <w:r>
              <w:t>French Fries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F8354F" w:rsidRDefault="004B16F0">
            <w:r>
              <w:t>Shepherd’s Pie</w:t>
            </w:r>
          </w:p>
          <w:p w:rsidR="004B16F0" w:rsidRDefault="004B16F0">
            <w:r>
              <w:t>Dinner Roll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5C243" w:themeFill="background2"/>
          </w:tcPr>
          <w:p w:rsidR="004B16F0" w:rsidRDefault="004B16F0"/>
          <w:p w:rsidR="004B16F0" w:rsidRDefault="004B16F0"/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1239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12394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2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12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12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12394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2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12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12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12394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2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12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12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12394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2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12394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12394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12394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CA30C5">
            <w:pPr>
              <w:pStyle w:val="Dates"/>
            </w:pPr>
            <w:r w:rsidRPr="00CA30C5">
              <w:rPr>
                <w:b/>
              </w:rPr>
              <w:t xml:space="preserve">HALLOWEEN </w:t>
            </w:r>
            <w:r>
              <w:t xml:space="preserve">   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=D10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=D10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112394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=D10+1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112394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fldChar w:fldCharType="separate"/>
            </w:r>
            <w:r w:rsidR="00112394">
              <w:rPr>
                <w:noProof/>
              </w:rPr>
              <w:t>31</w:t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123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12394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12394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12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F8354F" w:rsidTr="004321AF">
        <w:trPr>
          <w:trHeight w:hRule="exact" w:val="79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4B16F0" w:rsidRDefault="004B16F0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Spaghetti</w:t>
            </w:r>
          </w:p>
          <w:p w:rsidR="004B16F0" w:rsidRDefault="004B16F0">
            <w:r>
              <w:t>Breadstick</w:t>
            </w:r>
          </w:p>
          <w:p w:rsidR="004B16F0" w:rsidRDefault="004B16F0">
            <w:r>
              <w:t>Salad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Chicken Strips</w:t>
            </w:r>
          </w:p>
          <w:p w:rsidR="004B16F0" w:rsidRDefault="004B16F0">
            <w:r>
              <w:t>Jo Jo’s</w:t>
            </w:r>
          </w:p>
          <w:p w:rsidR="004B16F0" w:rsidRDefault="004B16F0">
            <w:r>
              <w:t>Fresh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4B16F0">
            <w:r>
              <w:t>Pulled Pork Sandwich</w:t>
            </w:r>
          </w:p>
          <w:p w:rsidR="00CA30C5" w:rsidRDefault="00CA30C5">
            <w:r>
              <w:t>Baked Beans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CA30C5">
            <w:r>
              <w:t>Feet Loaf</w:t>
            </w:r>
          </w:p>
          <w:p w:rsidR="00CA30C5" w:rsidRDefault="00CA30C5">
            <w:r>
              <w:t>Creepy Potatoes</w:t>
            </w:r>
          </w:p>
          <w:p w:rsidR="00CA30C5" w:rsidRDefault="00CA30C5">
            <w:r>
              <w:t>Skull Bread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CA30C5">
        <w:trPr>
          <w:trHeight w:val="450"/>
        </w:trPr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12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1239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F8354F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E5C243" w:themeFill="background2"/>
          </w:tcPr>
          <w:p w:rsidR="00F8354F" w:rsidRDefault="00F8354F">
            <w:pPr>
              <w:pStyle w:val="Dates"/>
            </w:pPr>
          </w:p>
        </w:tc>
      </w:tr>
      <w:tr w:rsidR="00F8354F" w:rsidTr="004321AF">
        <w:trPr>
          <w:trHeight w:hRule="exact" w:val="450"/>
        </w:trPr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Default="00F8354F"/>
        </w:tc>
        <w:tc>
          <w:tcPr>
            <w:tcW w:w="714" w:type="pct"/>
            <w:tcBorders>
              <w:top w:val="nil"/>
            </w:tcBorders>
            <w:shd w:val="clear" w:color="auto" w:fill="E5C243" w:themeFill="background2"/>
          </w:tcPr>
          <w:p w:rsidR="00F8354F" w:rsidRPr="00CA30C5" w:rsidRDefault="00CA30C5" w:rsidP="00CA30C5">
            <w:pPr>
              <w:jc w:val="center"/>
              <w:rPr>
                <w:b/>
              </w:rPr>
            </w:pPr>
            <w:r w:rsidRPr="00CA30C5">
              <w:rPr>
                <w:b/>
              </w:rPr>
              <w:t>MENU IS SUBJECT TO CHANGE</w:t>
            </w:r>
          </w:p>
        </w:tc>
      </w:tr>
    </w:tbl>
    <w:p w:rsidR="00F8354F" w:rsidRDefault="00F8354F">
      <w:pPr>
        <w:pStyle w:val="NoSpacing"/>
      </w:pPr>
      <w:bookmarkStart w:id="0" w:name="_GoBack"/>
      <w:bookmarkEnd w:id="0"/>
    </w:p>
    <w:sectPr w:rsidR="00F8354F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AA" w:rsidRDefault="003171AA">
      <w:pPr>
        <w:spacing w:before="0" w:after="0"/>
      </w:pPr>
      <w:r>
        <w:separator/>
      </w:r>
    </w:p>
  </w:endnote>
  <w:endnote w:type="continuationSeparator" w:id="0">
    <w:p w:rsidR="003171AA" w:rsidRDefault="00317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AA" w:rsidRDefault="003171AA">
      <w:pPr>
        <w:spacing w:before="0" w:after="0"/>
      </w:pPr>
      <w:r>
        <w:separator/>
      </w:r>
    </w:p>
  </w:footnote>
  <w:footnote w:type="continuationSeparator" w:id="0">
    <w:p w:rsidR="003171AA" w:rsidRDefault="003171A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24"/>
    <w:docVar w:name="MonthStart" w:val="10/1/2024"/>
  </w:docVars>
  <w:rsids>
    <w:rsidRoot w:val="00112394"/>
    <w:rsid w:val="00063A31"/>
    <w:rsid w:val="000958A4"/>
    <w:rsid w:val="00112394"/>
    <w:rsid w:val="00262469"/>
    <w:rsid w:val="003171AA"/>
    <w:rsid w:val="00362E4C"/>
    <w:rsid w:val="003B46B4"/>
    <w:rsid w:val="004321AF"/>
    <w:rsid w:val="004808F9"/>
    <w:rsid w:val="004B16F0"/>
    <w:rsid w:val="00532D2F"/>
    <w:rsid w:val="007F20A4"/>
    <w:rsid w:val="007F7A5D"/>
    <w:rsid w:val="00804FC2"/>
    <w:rsid w:val="00A03BF5"/>
    <w:rsid w:val="00B850B7"/>
    <w:rsid w:val="00B936C4"/>
    <w:rsid w:val="00BE55EB"/>
    <w:rsid w:val="00C67E8E"/>
    <w:rsid w:val="00CA30C5"/>
    <w:rsid w:val="00CA55EB"/>
    <w:rsid w:val="00CB26EF"/>
    <w:rsid w:val="00E6043F"/>
    <w:rsid w:val="00EA11E4"/>
    <w:rsid w:val="00EA45F5"/>
    <w:rsid w:val="00EA5F74"/>
    <w:rsid w:val="00EB10BB"/>
    <w:rsid w:val="00EF0961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89130-6DA4-4CDD-B51A-443D567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323232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252525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fritz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70C05C1ABA464FA0DD68BEDE94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AE8DB-789E-42AA-9CF7-6363EFE11470}"/>
      </w:docPartPr>
      <w:docPartBody>
        <w:p w:rsidR="00737100" w:rsidRDefault="001F32D1">
          <w:pPr>
            <w:pStyle w:val="E770C05C1ABA464FA0DD68BEDE94B4A7"/>
          </w:pPr>
          <w:r>
            <w:t>Sunday</w:t>
          </w:r>
        </w:p>
      </w:docPartBody>
    </w:docPart>
    <w:docPart>
      <w:docPartPr>
        <w:name w:val="91FE3E349604456BA49DDCF797D5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8A74-0BFD-4926-8CAF-9176CCF3D5AC}"/>
      </w:docPartPr>
      <w:docPartBody>
        <w:p w:rsidR="00737100" w:rsidRDefault="001F32D1">
          <w:pPr>
            <w:pStyle w:val="91FE3E349604456BA49DDCF797D572BA"/>
          </w:pPr>
          <w:r>
            <w:t>Monday</w:t>
          </w:r>
        </w:p>
      </w:docPartBody>
    </w:docPart>
    <w:docPart>
      <w:docPartPr>
        <w:name w:val="43D474CE8C364831BCC653AFC3801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6B09-C736-4B9E-8B46-A8380F9919D6}"/>
      </w:docPartPr>
      <w:docPartBody>
        <w:p w:rsidR="00737100" w:rsidRDefault="001F32D1">
          <w:pPr>
            <w:pStyle w:val="43D474CE8C364831BCC653AFC38016FC"/>
          </w:pPr>
          <w:r>
            <w:t>Tuesday</w:t>
          </w:r>
        </w:p>
      </w:docPartBody>
    </w:docPart>
    <w:docPart>
      <w:docPartPr>
        <w:name w:val="51DBAB12EF994E4F9A255E7C3C83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6DF4-8EFF-4FEF-AD46-52EF52AF2536}"/>
      </w:docPartPr>
      <w:docPartBody>
        <w:p w:rsidR="00737100" w:rsidRDefault="001F32D1">
          <w:pPr>
            <w:pStyle w:val="51DBAB12EF994E4F9A255E7C3C8358C4"/>
          </w:pPr>
          <w:r>
            <w:t>Wednesday</w:t>
          </w:r>
        </w:p>
      </w:docPartBody>
    </w:docPart>
    <w:docPart>
      <w:docPartPr>
        <w:name w:val="0E752BBD962C48ECA7301F29ADD01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46D9-F813-4F29-A356-A4B47D4517A6}"/>
      </w:docPartPr>
      <w:docPartBody>
        <w:p w:rsidR="00737100" w:rsidRDefault="001F32D1">
          <w:pPr>
            <w:pStyle w:val="0E752BBD962C48ECA7301F29ADD01E92"/>
          </w:pPr>
          <w:r>
            <w:t>Thursday</w:t>
          </w:r>
        </w:p>
      </w:docPartBody>
    </w:docPart>
    <w:docPart>
      <w:docPartPr>
        <w:name w:val="E3683451B36B4EDDB73FFF6CDE42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2A7EC-0691-4A34-BAF8-D079BEEFB259}"/>
      </w:docPartPr>
      <w:docPartBody>
        <w:p w:rsidR="00737100" w:rsidRDefault="001F32D1">
          <w:pPr>
            <w:pStyle w:val="E3683451B36B4EDDB73FFF6CDE422887"/>
          </w:pPr>
          <w:r>
            <w:t>Friday</w:t>
          </w:r>
        </w:p>
      </w:docPartBody>
    </w:docPart>
    <w:docPart>
      <w:docPartPr>
        <w:name w:val="4B92963A22FF441F8FBC53BEB9B6A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10C7-5AF8-473E-A936-906CD4FBC912}"/>
      </w:docPartPr>
      <w:docPartBody>
        <w:p w:rsidR="00737100" w:rsidRDefault="001F32D1">
          <w:pPr>
            <w:pStyle w:val="4B92963A22FF441F8FBC53BEB9B6AED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D1"/>
    <w:rsid w:val="001F32D1"/>
    <w:rsid w:val="002E5796"/>
    <w:rsid w:val="004159B5"/>
    <w:rsid w:val="00737100"/>
    <w:rsid w:val="00D269E5"/>
    <w:rsid w:val="00E1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70C05C1ABA464FA0DD68BEDE94B4A7">
    <w:name w:val="E770C05C1ABA464FA0DD68BEDE94B4A7"/>
  </w:style>
  <w:style w:type="paragraph" w:customStyle="1" w:styleId="91FE3E349604456BA49DDCF797D572BA">
    <w:name w:val="91FE3E349604456BA49DDCF797D572BA"/>
  </w:style>
  <w:style w:type="paragraph" w:customStyle="1" w:styleId="43D474CE8C364831BCC653AFC38016FC">
    <w:name w:val="43D474CE8C364831BCC653AFC38016FC"/>
  </w:style>
  <w:style w:type="paragraph" w:customStyle="1" w:styleId="51DBAB12EF994E4F9A255E7C3C8358C4">
    <w:name w:val="51DBAB12EF994E4F9A255E7C3C8358C4"/>
  </w:style>
  <w:style w:type="paragraph" w:customStyle="1" w:styleId="0E752BBD962C48ECA7301F29ADD01E92">
    <w:name w:val="0E752BBD962C48ECA7301F29ADD01E92"/>
  </w:style>
  <w:style w:type="paragraph" w:customStyle="1" w:styleId="E3683451B36B4EDDB73FFF6CDE422887">
    <w:name w:val="E3683451B36B4EDDB73FFF6CDE422887"/>
  </w:style>
  <w:style w:type="paragraph" w:customStyle="1" w:styleId="4B92963A22FF441F8FBC53BEB9B6AEDC">
    <w:name w:val="4B92963A22FF441F8FBC53BEB9B6AEDC"/>
  </w:style>
  <w:style w:type="paragraph" w:customStyle="1" w:styleId="B0501228139A418180C5A8ECA4484DE8">
    <w:name w:val="B0501228139A418180C5A8ECA4484DE8"/>
  </w:style>
  <w:style w:type="paragraph" w:customStyle="1" w:styleId="29B897661BEB49669032F56DE94B572F">
    <w:name w:val="29B897661BEB49669032F56DE94B572F"/>
  </w:style>
  <w:style w:type="paragraph" w:customStyle="1" w:styleId="412B544CCF474BA292228A396698D434">
    <w:name w:val="412B544CCF474BA292228A396698D434"/>
  </w:style>
  <w:style w:type="paragraph" w:customStyle="1" w:styleId="59E845048DB549BEA8EA9AFEAF421427">
    <w:name w:val="59E845048DB549BEA8EA9AFEAF421427"/>
  </w:style>
  <w:style w:type="paragraph" w:customStyle="1" w:styleId="84BDF3CCD0294B9B82D0C3FEAE915C7A">
    <w:name w:val="84BDF3CCD0294B9B82D0C3FEAE915C7A"/>
  </w:style>
  <w:style w:type="paragraph" w:customStyle="1" w:styleId="B7C98719DFF24E26A773EDA7159D6C62">
    <w:name w:val="B7C98719DFF24E26A773EDA7159D6C62"/>
  </w:style>
  <w:style w:type="paragraph" w:customStyle="1" w:styleId="43AA877BF8C4421C9FE0D64F6707917F">
    <w:name w:val="43AA877BF8C4421C9FE0D64F67079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B6C0-1A98-459E-97D8-050D1415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Bobbi</dc:creator>
  <cp:keywords/>
  <dc:description/>
  <cp:lastModifiedBy>Fritz, Bobbi</cp:lastModifiedBy>
  <cp:revision>5</cp:revision>
  <dcterms:created xsi:type="dcterms:W3CDTF">2024-09-23T20:27:00Z</dcterms:created>
  <dcterms:modified xsi:type="dcterms:W3CDTF">2024-09-27T21:13:00Z</dcterms:modified>
  <cp:category/>
</cp:coreProperties>
</file>