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 w:rsidP="00591515">
            <w:pPr>
              <w:pStyle w:val="Month"/>
              <w:spacing w:after="40"/>
              <w:jc w:val="left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591515" w:rsidRPr="00591515">
              <w:t>December</w:t>
            </w:r>
            <w:r>
              <w:fldChar w:fldCharType="end"/>
            </w:r>
            <w:r w:rsidR="00591515">
              <w:t xml:space="preserve"> Lunch Menu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91515" w:rsidRPr="00591515">
              <w:t>2024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19B4B0C578B14EBA9D29A70708AA6F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404882">
            <w:pPr>
              <w:pStyle w:val="Days"/>
            </w:pPr>
            <w:sdt>
              <w:sdtPr>
                <w:id w:val="-1020851123"/>
                <w:placeholder>
                  <w:docPart w:val="88A2A8F9CD1D42009F1C739B6A0A8B4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404882">
            <w:pPr>
              <w:pStyle w:val="Days"/>
            </w:pPr>
            <w:sdt>
              <w:sdtPr>
                <w:id w:val="1121034790"/>
                <w:placeholder>
                  <w:docPart w:val="F92662CAC661408A9D7134DAC769BB4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404882">
            <w:pPr>
              <w:pStyle w:val="Days"/>
            </w:pPr>
            <w:sdt>
              <w:sdtPr>
                <w:id w:val="-328132386"/>
                <w:placeholder>
                  <w:docPart w:val="824B9E57912F44D89566FCCDB17E533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404882">
            <w:pPr>
              <w:pStyle w:val="Days"/>
            </w:pPr>
            <w:sdt>
              <w:sdtPr>
                <w:id w:val="1241452743"/>
                <w:placeholder>
                  <w:docPart w:val="65F9E771C7FE430482A6FD107CA69C8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404882">
            <w:pPr>
              <w:pStyle w:val="Days"/>
            </w:pPr>
            <w:sdt>
              <w:sdtPr>
                <w:id w:val="-65336403"/>
                <w:placeholder>
                  <w:docPart w:val="2A2AE306AA594EAD8E7CCAB2CD15F77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404882">
            <w:pPr>
              <w:pStyle w:val="Days"/>
            </w:pPr>
            <w:sdt>
              <w:sdtPr>
                <w:id w:val="825547652"/>
                <w:placeholder>
                  <w:docPart w:val="010B8E46852A44B2B72EA5CF40EC12A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591515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91515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59151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9151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915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915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9151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9151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9151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91515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91515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91515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AA28EA">
            <w:pPr>
              <w:pStyle w:val="Dates"/>
            </w:pPr>
            <w:r w:rsidRPr="00AA28EA">
              <w:rPr>
                <w:b/>
              </w:rPr>
              <w:t>Cookie Decorating</w:t>
            </w:r>
            <w:r>
              <w:t xml:space="preserve">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591515">
              <w:instrText>Sunday</w:instrText>
            </w:r>
            <w:r w:rsidR="00804FC2">
              <w:fldChar w:fldCharType="end"/>
            </w:r>
            <w:r w:rsidR="00804FC2">
              <w:instrText xml:space="preserve"> = "Saturday"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=F2 </w:instrText>
            </w:r>
            <w:r w:rsidR="00804FC2">
              <w:fldChar w:fldCharType="separate"/>
            </w:r>
            <w:r w:rsidR="00591515">
              <w:rPr>
                <w:noProof/>
              </w:rPr>
              <w:instrText>6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=F2+1 </w:instrText>
            </w:r>
            <w:r w:rsidR="00804FC2">
              <w:fldChar w:fldCharType="separate"/>
            </w:r>
            <w:r w:rsidR="00591515">
              <w:rPr>
                <w:noProof/>
              </w:rPr>
              <w:instrText>7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591515">
              <w:rPr>
                <w:noProof/>
              </w:rPr>
              <w:instrText>7</w:instrText>
            </w:r>
            <w:r w:rsidR="00804FC2">
              <w:fldChar w:fldCharType="end"/>
            </w:r>
            <w:r w:rsidR="00804FC2">
              <w:fldChar w:fldCharType="separate"/>
            </w:r>
            <w:r w:rsidR="00591515">
              <w:rPr>
                <w:noProof/>
              </w:rPr>
              <w:t>7</w:t>
            </w:r>
            <w:r w:rsidR="00804FC2">
              <w:fldChar w:fldCharType="end"/>
            </w:r>
          </w:p>
        </w:tc>
      </w:tr>
      <w:tr w:rsidR="00F8354F" w:rsidTr="00591515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591515">
            <w:r>
              <w:t>Rib Sandwich</w:t>
            </w:r>
          </w:p>
          <w:p w:rsidR="00591515" w:rsidRDefault="00591515">
            <w:r>
              <w:t>Pea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591515">
            <w:r>
              <w:t>Salisbury Steak</w:t>
            </w:r>
          </w:p>
          <w:p w:rsidR="00591515" w:rsidRDefault="00591515">
            <w:r>
              <w:t>Mashed Potatoes</w:t>
            </w:r>
          </w:p>
          <w:p w:rsidR="00591515" w:rsidRDefault="00591515">
            <w:r>
              <w:t>Green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591515">
            <w:r>
              <w:t>Breakfast Sandwich</w:t>
            </w:r>
          </w:p>
          <w:p w:rsidR="00591515" w:rsidRDefault="00591515">
            <w:r>
              <w:t xml:space="preserve">Tater Triangle </w:t>
            </w:r>
          </w:p>
          <w:p w:rsidR="00591515" w:rsidRDefault="00591515">
            <w:r>
              <w:t>Fruit           OJ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591515">
            <w:r>
              <w:t>Chicken Nugget Bar</w:t>
            </w:r>
          </w:p>
          <w:p w:rsidR="00591515" w:rsidRDefault="00591515">
            <w:r>
              <w:t xml:space="preserve">Rice </w:t>
            </w:r>
          </w:p>
          <w:p w:rsidR="00591515" w:rsidRDefault="00591515">
            <w:r>
              <w:t>Cali Blend Veggie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591515">
            <w:r>
              <w:t>BBQ beef Sandwich</w:t>
            </w:r>
          </w:p>
          <w:p w:rsidR="00591515" w:rsidRDefault="00591515">
            <w:r>
              <w:t>Chips</w:t>
            </w:r>
          </w:p>
          <w:p w:rsidR="00591515" w:rsidRDefault="0059151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591515" w:rsidRDefault="00591515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591515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591515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591515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591515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591515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591515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591515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354F" w:rsidTr="00591515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591515" w:rsidRDefault="0059151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591515">
            <w:r>
              <w:t xml:space="preserve">French Dip </w:t>
            </w:r>
          </w:p>
          <w:p w:rsidR="00591515" w:rsidRDefault="00591515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591515">
            <w:r>
              <w:t>Taco’s</w:t>
            </w:r>
          </w:p>
          <w:p w:rsidR="00591515" w:rsidRDefault="00591515">
            <w:r>
              <w:t>Chips/Salsa</w:t>
            </w:r>
          </w:p>
          <w:p w:rsidR="00591515" w:rsidRDefault="0059151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591515">
            <w:r>
              <w:t>Chicken Parmesan Sandwich</w:t>
            </w:r>
          </w:p>
          <w:p w:rsidR="00591515" w:rsidRDefault="00591515">
            <w:r>
              <w:t>Jo Jo’s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591515">
            <w:r>
              <w:t>BLT’s</w:t>
            </w:r>
          </w:p>
          <w:p w:rsidR="00591515" w:rsidRDefault="00591515">
            <w:r>
              <w:t xml:space="preserve">Chips </w:t>
            </w:r>
          </w:p>
          <w:p w:rsidR="00591515" w:rsidRDefault="00591515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591515">
            <w:r>
              <w:t>Potato Soup</w:t>
            </w:r>
          </w:p>
          <w:p w:rsidR="00591515" w:rsidRDefault="00591515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591515" w:rsidRDefault="00591515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AA28EA">
            <w:pPr>
              <w:pStyle w:val="Dates"/>
            </w:pPr>
            <w:r>
              <w:rPr>
                <w:b/>
              </w:rPr>
              <w:t xml:space="preserve">EOS CONCERT   </w:t>
            </w:r>
            <w:r>
              <w:t xml:space="preserve">  </w:t>
            </w:r>
            <w:r w:rsidR="00804FC2">
              <w:fldChar w:fldCharType="begin"/>
            </w:r>
            <w:r w:rsidR="00804FC2">
              <w:instrText xml:space="preserve"> =G4+1 </w:instrText>
            </w:r>
            <w:r w:rsidR="00804FC2">
              <w:fldChar w:fldCharType="separate"/>
            </w:r>
            <w:r w:rsidR="00591515">
              <w:rPr>
                <w:noProof/>
              </w:rPr>
              <w:t>15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59151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591515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591515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AA28EA" w:rsidRDefault="00AA28EA">
            <w:pPr>
              <w:pStyle w:val="Dates"/>
              <w:rPr>
                <w:b/>
              </w:rPr>
            </w:pPr>
            <w:r w:rsidRPr="00AA28EA">
              <w:rPr>
                <w:b/>
              </w:rPr>
              <w:t>WINTER PROGRAM</w:t>
            </w:r>
            <w:r w:rsidR="00804FC2" w:rsidRPr="00AA28EA">
              <w:fldChar w:fldCharType="begin"/>
            </w:r>
            <w:r w:rsidR="00804FC2" w:rsidRPr="00AA28EA">
              <w:instrText xml:space="preserve"> =D6+1 </w:instrText>
            </w:r>
            <w:r w:rsidR="00804FC2" w:rsidRPr="00AA28EA">
              <w:fldChar w:fldCharType="separate"/>
            </w:r>
            <w:r w:rsidR="00591515" w:rsidRPr="00AA28EA">
              <w:rPr>
                <w:noProof/>
              </w:rPr>
              <w:t>19</w:t>
            </w:r>
            <w:r w:rsidR="00804FC2" w:rsidRPr="00AA28EA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AA28EA">
            <w:pPr>
              <w:pStyle w:val="Dates"/>
            </w:pPr>
            <w:r w:rsidRPr="00AA28EA">
              <w:rPr>
                <w:b/>
              </w:rPr>
              <w:t>TRAVEL HOME</w:t>
            </w:r>
            <w:r>
              <w:t xml:space="preserve">     </w:t>
            </w:r>
            <w:r w:rsidR="00804FC2">
              <w:fldChar w:fldCharType="begin"/>
            </w:r>
            <w:r w:rsidR="00804FC2">
              <w:instrText xml:space="preserve"> =E6+1 </w:instrText>
            </w:r>
            <w:r w:rsidR="00804FC2">
              <w:fldChar w:fldCharType="separate"/>
            </w:r>
            <w:r w:rsidR="00591515">
              <w:rPr>
                <w:noProof/>
              </w:rPr>
              <w:t>20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591515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354F" w:rsidTr="00AA28EA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A28EA" w:rsidRDefault="00AA28E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A28EA">
            <w:r>
              <w:t>Burritos</w:t>
            </w:r>
          </w:p>
          <w:p w:rsidR="00AA28EA" w:rsidRDefault="00AA28EA">
            <w:r>
              <w:t xml:space="preserve">Rice </w:t>
            </w:r>
          </w:p>
          <w:p w:rsidR="00AA28EA" w:rsidRDefault="00AA28EA">
            <w:r>
              <w:t>Broccoli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A28EA">
            <w:r>
              <w:t>Pulled Pork Sand</w:t>
            </w:r>
          </w:p>
          <w:p w:rsidR="00AA28EA" w:rsidRDefault="00AA28EA">
            <w:r>
              <w:t>Baked Beans</w:t>
            </w:r>
          </w:p>
          <w:p w:rsidR="00AA28EA" w:rsidRDefault="00AA28EA">
            <w:r>
              <w:t>Chips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A28EA">
            <w:r>
              <w:t>Chicken Drummy</w:t>
            </w:r>
          </w:p>
          <w:p w:rsidR="00AA28EA" w:rsidRDefault="00AA28EA">
            <w:r>
              <w:t>Mashed Potatoes</w:t>
            </w:r>
          </w:p>
          <w:p w:rsidR="00AA28EA" w:rsidRDefault="00AA28EA">
            <w:r>
              <w:t>Gravy       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A28EA">
            <w:r>
              <w:t>Cheeseburgers</w:t>
            </w:r>
          </w:p>
          <w:p w:rsidR="00AA28EA" w:rsidRDefault="00AA28EA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A28EA">
            <w:r>
              <w:t>Mini Pizza</w:t>
            </w:r>
          </w:p>
          <w:p w:rsidR="00AA28EA" w:rsidRDefault="00AA28EA">
            <w:r>
              <w:t>Salad</w:t>
            </w:r>
          </w:p>
          <w:p w:rsidR="00AA28EA" w:rsidRDefault="00AA28E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591515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591515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591515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591515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591515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591515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591515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AA28EA" w:rsidP="00AA28EA">
            <w:pPr>
              <w:jc w:val="center"/>
              <w:rPr>
                <w:b/>
              </w:rPr>
            </w:pPr>
            <w:r>
              <w:rPr>
                <w:b/>
              </w:rPr>
              <w:t>MERRY</w:t>
            </w:r>
          </w:p>
          <w:p w:rsidR="00AA28EA" w:rsidRPr="00AA28EA" w:rsidRDefault="00AA28EA" w:rsidP="00AA28EA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59151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59151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59151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9151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9151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9151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9151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9151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9151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591515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9151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9151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9151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F20A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9151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9151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F20A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9151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59151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59151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59151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015DEB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F8354F" w:rsidRPr="00015DEB" w:rsidRDefault="00015DEB" w:rsidP="00015DEB">
            <w:pPr>
              <w:pStyle w:val="Heading1"/>
              <w:spacing w:after="4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accordance with the federal law and the department of agriculture policy, this instution is prohibited from discrimination on the basis of race, color, national origin, sex, age or disability.</w:t>
            </w:r>
          </w:p>
        </w:tc>
        <w:tc>
          <w:tcPr>
            <w:tcW w:w="3583" w:type="dxa"/>
          </w:tcPr>
          <w:p w:rsidR="00F8354F" w:rsidRDefault="00015DEB">
            <w:pPr>
              <w:spacing w:after="40"/>
            </w:pPr>
            <w:r>
              <w:t xml:space="preserve"> </w:t>
            </w:r>
          </w:p>
        </w:tc>
        <w:tc>
          <w:tcPr>
            <w:tcW w:w="3584" w:type="dxa"/>
          </w:tcPr>
          <w:p w:rsidR="00F8354F" w:rsidRDefault="00015DEB">
            <w:pPr>
              <w:pStyle w:val="Heading2"/>
              <w:spacing w:after="40"/>
              <w:outlineLvl w:val="1"/>
            </w:pPr>
            <w:r>
              <w:t>AVAILABLE DAILY: Tossed Salad, A Bean or Legume, Apples, Oranges, or Fresh Fruit, Carrots/Celery, Yogurt or Cottage Cheese or Cheese Sticks, Cold Water, Milk- 1%, Skim, Chocolate (on Fridays).</w:t>
            </w:r>
            <w:bookmarkStart w:id="0" w:name="_GoBack"/>
            <w:bookmarkEnd w:id="0"/>
          </w:p>
          <w:p w:rsidR="00F8354F" w:rsidRDefault="00015DEB" w:rsidP="00015DEB">
            <w:pPr>
              <w:spacing w:after="40"/>
            </w:pPr>
            <w:r>
              <w:t xml:space="preserve"> </w:t>
            </w:r>
          </w:p>
        </w:tc>
        <w:tc>
          <w:tcPr>
            <w:tcW w:w="3584" w:type="dxa"/>
            <w:tcMar>
              <w:right w:w="0" w:type="dxa"/>
            </w:tcMar>
          </w:tcPr>
          <w:p w:rsidR="00F8354F" w:rsidRDefault="00015DEB">
            <w:pPr>
              <w:spacing w:after="40"/>
            </w:pPr>
            <w:r>
              <w:t xml:space="preserve"> </w:t>
            </w: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82" w:rsidRDefault="00404882">
      <w:pPr>
        <w:spacing w:before="0" w:after="0"/>
      </w:pPr>
      <w:r>
        <w:separator/>
      </w:r>
    </w:p>
  </w:endnote>
  <w:endnote w:type="continuationSeparator" w:id="0">
    <w:p w:rsidR="00404882" w:rsidRDefault="004048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82" w:rsidRDefault="00404882">
      <w:pPr>
        <w:spacing w:before="0" w:after="0"/>
      </w:pPr>
      <w:r>
        <w:separator/>
      </w:r>
    </w:p>
  </w:footnote>
  <w:footnote w:type="continuationSeparator" w:id="0">
    <w:p w:rsidR="00404882" w:rsidRDefault="0040488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24"/>
    <w:docVar w:name="MonthStart" w:val="12/1/2024"/>
  </w:docVars>
  <w:rsids>
    <w:rsidRoot w:val="00591515"/>
    <w:rsid w:val="00015DEB"/>
    <w:rsid w:val="000958A4"/>
    <w:rsid w:val="00262469"/>
    <w:rsid w:val="002F1AD8"/>
    <w:rsid w:val="003B46B4"/>
    <w:rsid w:val="00404882"/>
    <w:rsid w:val="00532D2F"/>
    <w:rsid w:val="00591515"/>
    <w:rsid w:val="005A6A01"/>
    <w:rsid w:val="007F20A4"/>
    <w:rsid w:val="007F7A5D"/>
    <w:rsid w:val="00804FC2"/>
    <w:rsid w:val="0087341C"/>
    <w:rsid w:val="00A03BF5"/>
    <w:rsid w:val="00AA28EA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6CE4"/>
  <w15:docId w15:val="{D92B8645-CAB0-4E32-ACEB-1E380AB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4B0C578B14EBA9D29A70708AA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C4C5-A11B-42A3-8909-BA5BD5DCA4BF}"/>
      </w:docPartPr>
      <w:docPartBody>
        <w:p w:rsidR="007F602F" w:rsidRDefault="00981099">
          <w:pPr>
            <w:pStyle w:val="19B4B0C578B14EBA9D29A70708AA6F4E"/>
          </w:pPr>
          <w:r>
            <w:t>Sunday</w:t>
          </w:r>
        </w:p>
      </w:docPartBody>
    </w:docPart>
    <w:docPart>
      <w:docPartPr>
        <w:name w:val="88A2A8F9CD1D42009F1C739B6A0A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EDE5-B09F-41F7-A2EC-6ED0BB15252C}"/>
      </w:docPartPr>
      <w:docPartBody>
        <w:p w:rsidR="007F602F" w:rsidRDefault="00981099">
          <w:pPr>
            <w:pStyle w:val="88A2A8F9CD1D42009F1C739B6A0A8B4D"/>
          </w:pPr>
          <w:r>
            <w:t>Monday</w:t>
          </w:r>
        </w:p>
      </w:docPartBody>
    </w:docPart>
    <w:docPart>
      <w:docPartPr>
        <w:name w:val="F92662CAC661408A9D7134DAC769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C27C-F0BA-4BEC-B488-F51E8CBC8231}"/>
      </w:docPartPr>
      <w:docPartBody>
        <w:p w:rsidR="007F602F" w:rsidRDefault="00981099">
          <w:pPr>
            <w:pStyle w:val="F92662CAC661408A9D7134DAC769BB40"/>
          </w:pPr>
          <w:r>
            <w:t>Tuesday</w:t>
          </w:r>
        </w:p>
      </w:docPartBody>
    </w:docPart>
    <w:docPart>
      <w:docPartPr>
        <w:name w:val="824B9E57912F44D89566FCCDB17E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90C0-A3AE-4561-972B-2E690D5FE303}"/>
      </w:docPartPr>
      <w:docPartBody>
        <w:p w:rsidR="007F602F" w:rsidRDefault="00981099">
          <w:pPr>
            <w:pStyle w:val="824B9E57912F44D89566FCCDB17E5338"/>
          </w:pPr>
          <w:r>
            <w:t>Wednesday</w:t>
          </w:r>
        </w:p>
      </w:docPartBody>
    </w:docPart>
    <w:docPart>
      <w:docPartPr>
        <w:name w:val="65F9E771C7FE430482A6FD107CA6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B0F5-44BB-462D-B5F4-2E88DD9C22A8}"/>
      </w:docPartPr>
      <w:docPartBody>
        <w:p w:rsidR="007F602F" w:rsidRDefault="00981099">
          <w:pPr>
            <w:pStyle w:val="65F9E771C7FE430482A6FD107CA69C8F"/>
          </w:pPr>
          <w:r>
            <w:t>Thursday</w:t>
          </w:r>
        </w:p>
      </w:docPartBody>
    </w:docPart>
    <w:docPart>
      <w:docPartPr>
        <w:name w:val="2A2AE306AA594EAD8E7CCAB2CD15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4D944-54D8-4BB2-BF62-E316F3C298A3}"/>
      </w:docPartPr>
      <w:docPartBody>
        <w:p w:rsidR="007F602F" w:rsidRDefault="00981099">
          <w:pPr>
            <w:pStyle w:val="2A2AE306AA594EAD8E7CCAB2CD15F773"/>
          </w:pPr>
          <w:r>
            <w:t>Friday</w:t>
          </w:r>
        </w:p>
      </w:docPartBody>
    </w:docPart>
    <w:docPart>
      <w:docPartPr>
        <w:name w:val="010B8E46852A44B2B72EA5CF40EC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91FA-A6D0-461C-82D7-08AE69E56A13}"/>
      </w:docPartPr>
      <w:docPartBody>
        <w:p w:rsidR="007F602F" w:rsidRDefault="00981099">
          <w:pPr>
            <w:pStyle w:val="010B8E46852A44B2B72EA5CF40EC12A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9"/>
    <w:rsid w:val="00377E9A"/>
    <w:rsid w:val="007F602F"/>
    <w:rsid w:val="00981099"/>
    <w:rsid w:val="00E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4B0C578B14EBA9D29A70708AA6F4E">
    <w:name w:val="19B4B0C578B14EBA9D29A70708AA6F4E"/>
  </w:style>
  <w:style w:type="paragraph" w:customStyle="1" w:styleId="88A2A8F9CD1D42009F1C739B6A0A8B4D">
    <w:name w:val="88A2A8F9CD1D42009F1C739B6A0A8B4D"/>
  </w:style>
  <w:style w:type="paragraph" w:customStyle="1" w:styleId="F92662CAC661408A9D7134DAC769BB40">
    <w:name w:val="F92662CAC661408A9D7134DAC769BB40"/>
  </w:style>
  <w:style w:type="paragraph" w:customStyle="1" w:styleId="824B9E57912F44D89566FCCDB17E5338">
    <w:name w:val="824B9E57912F44D89566FCCDB17E5338"/>
  </w:style>
  <w:style w:type="paragraph" w:customStyle="1" w:styleId="65F9E771C7FE430482A6FD107CA69C8F">
    <w:name w:val="65F9E771C7FE430482A6FD107CA69C8F"/>
  </w:style>
  <w:style w:type="paragraph" w:customStyle="1" w:styleId="2A2AE306AA594EAD8E7CCAB2CD15F773">
    <w:name w:val="2A2AE306AA594EAD8E7CCAB2CD15F773"/>
  </w:style>
  <w:style w:type="paragraph" w:customStyle="1" w:styleId="010B8E46852A44B2B72EA5CF40EC12A8">
    <w:name w:val="010B8E46852A44B2B72EA5CF40EC12A8"/>
  </w:style>
  <w:style w:type="paragraph" w:customStyle="1" w:styleId="2A028D7A86614071ADD0E4FF37BB1E16">
    <w:name w:val="2A028D7A86614071ADD0E4FF37BB1E16"/>
  </w:style>
  <w:style w:type="paragraph" w:customStyle="1" w:styleId="51CE66A26CBC4C70AD2C718658735ED4">
    <w:name w:val="51CE66A26CBC4C70AD2C718658735ED4"/>
  </w:style>
  <w:style w:type="paragraph" w:customStyle="1" w:styleId="4C2A1AA9DAAD455496326DECA3C1593F">
    <w:name w:val="4C2A1AA9DAAD455496326DECA3C1593F"/>
  </w:style>
  <w:style w:type="paragraph" w:customStyle="1" w:styleId="692EBB1BA70D438186F627C93A157D0F">
    <w:name w:val="692EBB1BA70D438186F627C93A157D0F"/>
  </w:style>
  <w:style w:type="paragraph" w:customStyle="1" w:styleId="95CA97B4D29F40E7859630915739C515">
    <w:name w:val="95CA97B4D29F40E7859630915739C515"/>
  </w:style>
  <w:style w:type="paragraph" w:customStyle="1" w:styleId="63D9885236884884B3A593187A1C6596">
    <w:name w:val="63D9885236884884B3A593187A1C6596"/>
  </w:style>
  <w:style w:type="paragraph" w:customStyle="1" w:styleId="050EE1B0878645629C8F4B7041F236F4">
    <w:name w:val="050EE1B0878645629C8F4B7041F23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A1D-01CA-414D-A63A-8A181390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5</cp:revision>
  <dcterms:created xsi:type="dcterms:W3CDTF">2024-11-25T17:26:00Z</dcterms:created>
  <dcterms:modified xsi:type="dcterms:W3CDTF">2024-11-25T18:00:00Z</dcterms:modified>
  <cp:category/>
</cp:coreProperties>
</file>