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04FC2" w:rsidP="00ED1400">
            <w:pPr>
              <w:pStyle w:val="Month"/>
              <w:spacing w:after="40"/>
              <w:jc w:val="left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D1400" w:rsidRPr="00ED1400">
              <w:t>March</w:t>
            </w:r>
            <w:r>
              <w:fldChar w:fldCharType="end"/>
            </w:r>
            <w:r w:rsidR="00ED1400">
              <w:t xml:space="preserve"> Lunch Menu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D1400" w:rsidRPr="00ED1400">
              <w:t>2025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A74F123CB1EB49F69EE01D154B7A74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E99">
            <w:pPr>
              <w:pStyle w:val="Days"/>
            </w:pPr>
            <w:sdt>
              <w:sdtPr>
                <w:id w:val="-1020851123"/>
                <w:placeholder>
                  <w:docPart w:val="CC113F78DE4D4ED0A6482568E3D74EA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E99">
            <w:pPr>
              <w:pStyle w:val="Days"/>
            </w:pPr>
            <w:sdt>
              <w:sdtPr>
                <w:id w:val="1121034790"/>
                <w:placeholder>
                  <w:docPart w:val="8E562DAE38224B0B881BAC41DAD5101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E99">
            <w:pPr>
              <w:pStyle w:val="Days"/>
            </w:pPr>
            <w:sdt>
              <w:sdtPr>
                <w:id w:val="-328132386"/>
                <w:placeholder>
                  <w:docPart w:val="BCF21DA150E34563B71367666B8B91B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E99">
            <w:pPr>
              <w:pStyle w:val="Days"/>
            </w:pPr>
            <w:sdt>
              <w:sdtPr>
                <w:id w:val="1241452743"/>
                <w:placeholder>
                  <w:docPart w:val="ACB550F61C5A4060BFD0D2720F6BE01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A44E99">
            <w:pPr>
              <w:pStyle w:val="Days"/>
            </w:pPr>
            <w:sdt>
              <w:sdtPr>
                <w:id w:val="-65336403"/>
                <w:placeholder>
                  <w:docPart w:val="BB06D1BFB57E4DFD8909D6B331B05B0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A44E99">
            <w:pPr>
              <w:pStyle w:val="Days"/>
            </w:pPr>
            <w:sdt>
              <w:sdtPr>
                <w:id w:val="825547652"/>
                <w:placeholder>
                  <w:docPart w:val="7E3D30CC22E44066B2CF8C3C2C1A99A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D14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D14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D14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D14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D14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1400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F20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D1400" w:rsidRDefault="00ED1400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D1400" w:rsidRDefault="00804FC2" w:rsidP="00ED1400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D140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4048F2" w:rsidP="00ED1400">
            <w:pPr>
              <w:pStyle w:val="Dates"/>
              <w:jc w:val="left"/>
            </w:pPr>
            <w:r>
              <w:rPr>
                <w:b/>
                <w:sz w:val="16"/>
                <w:szCs w:val="16"/>
              </w:rPr>
              <w:t xml:space="preserve">Read across America </w:t>
            </w:r>
            <w:r w:rsidR="00804FC2">
              <w:fldChar w:fldCharType="begin"/>
            </w:r>
            <w:r w:rsidR="00804FC2">
              <w:instrText xml:space="preserve"> =A4+1 </w:instrText>
            </w:r>
            <w:r w:rsidR="00804FC2">
              <w:fldChar w:fldCharType="separate"/>
            </w:r>
            <w:r w:rsidR="00ED1400">
              <w:rPr>
                <w:noProof/>
              </w:rPr>
              <w:t>3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D140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D140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ED1400" w:rsidP="00ED1400">
            <w:pPr>
              <w:pStyle w:val="Dates"/>
              <w:jc w:val="center"/>
            </w:pPr>
            <w:r>
              <w:rPr>
                <w:b/>
              </w:rPr>
              <w:t xml:space="preserve">TRAVEL </w:t>
            </w:r>
            <w:r w:rsidRPr="00ED1400">
              <w:rPr>
                <w:b/>
              </w:rPr>
              <w:t>HOME</w:t>
            </w:r>
            <w:r>
              <w:rPr>
                <w:b/>
              </w:rPr>
              <w:t xml:space="preserve">     </w:t>
            </w:r>
            <w:r w:rsidR="00804FC2">
              <w:fldChar w:fldCharType="begin"/>
            </w:r>
            <w:r w:rsidR="00804FC2">
              <w:instrText xml:space="preserve"> =D4+1 </w:instrText>
            </w:r>
            <w:r w:rsidR="00804FC2">
              <w:fldChar w:fldCharType="separate"/>
            </w:r>
            <w:r>
              <w:rPr>
                <w:noProof/>
              </w:rPr>
              <w:t>6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D140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D1400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:rsidTr="00ED1400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1400" w:rsidRDefault="00ED140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ED1400">
            <w:r>
              <w:t>Spaghetti with Meatballs</w:t>
            </w:r>
          </w:p>
          <w:p w:rsidR="00ED1400" w:rsidRDefault="00ED1400">
            <w:r>
              <w:t>Cheesy Breadstick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ED1400">
            <w:r>
              <w:t>Hot Dogs</w:t>
            </w:r>
          </w:p>
          <w:p w:rsidR="00ED1400" w:rsidRDefault="00ED1400">
            <w:r>
              <w:t>Tater Tots</w:t>
            </w:r>
          </w:p>
          <w:p w:rsidR="00ED1400" w:rsidRDefault="00ED1400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ED1400" w:rsidRDefault="00ED1400">
            <w:r>
              <w:t>Breakfast Sandwich</w:t>
            </w:r>
          </w:p>
          <w:p w:rsidR="00ED1400" w:rsidRDefault="00ED1400">
            <w:r>
              <w:t>Tater Triangle</w:t>
            </w:r>
          </w:p>
          <w:p w:rsidR="00ED1400" w:rsidRDefault="00ED1400">
            <w:r>
              <w:t>Applesauce    OJ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ED1400">
            <w:r>
              <w:t>Rib Sandwich</w:t>
            </w:r>
          </w:p>
          <w:p w:rsidR="00ED1400" w:rsidRDefault="00ED1400">
            <w:r>
              <w:t>Pasta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ED1400" w:rsidRDefault="00ED1400" w:rsidP="00ED1400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ED1400" w:rsidRDefault="00ED1400" w:rsidP="00ED1400">
            <w:pPr>
              <w:jc w:val="center"/>
              <w:rPr>
                <w:b/>
              </w:rPr>
            </w:pPr>
            <w:r w:rsidRPr="00ED1400">
              <w:rPr>
                <w:b/>
              </w:rPr>
              <w:t>TRAVEL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ED1400">
            <w:pPr>
              <w:pStyle w:val="Dates"/>
            </w:pPr>
            <w:r>
              <w:rPr>
                <w:b/>
              </w:rPr>
              <w:t xml:space="preserve">TRAVEL RETURN      </w:t>
            </w:r>
            <w:r w:rsidR="00804FC2">
              <w:fldChar w:fldCharType="begin"/>
            </w:r>
            <w:r w:rsidR="00804FC2">
              <w:instrText xml:space="preserve"> =G4+1 </w:instrText>
            </w:r>
            <w:r w:rsidR="00804FC2">
              <w:fldChar w:fldCharType="separate"/>
            </w:r>
            <w:r>
              <w:rPr>
                <w:noProof/>
              </w:rPr>
              <w:t>9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D140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D140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D140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ED1400">
            <w:pPr>
              <w:pStyle w:val="Dates"/>
            </w:pPr>
            <w:r>
              <w:rPr>
                <w:b/>
              </w:rPr>
              <w:t xml:space="preserve">SKI TRIP            </w:t>
            </w:r>
            <w:r w:rsidR="00804FC2">
              <w:fldChar w:fldCharType="begin"/>
            </w:r>
            <w:r w:rsidR="00804FC2">
              <w:instrText xml:space="preserve"> =D6+1 </w:instrText>
            </w:r>
            <w:r w:rsidR="00804FC2">
              <w:fldChar w:fldCharType="separate"/>
            </w:r>
            <w:r>
              <w:rPr>
                <w:noProof/>
              </w:rPr>
              <w:t>13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D140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D1400">
              <w:rPr>
                <w:noProof/>
              </w:rPr>
              <w:t>15</w:t>
            </w:r>
            <w:r>
              <w:fldChar w:fldCharType="end"/>
            </w:r>
          </w:p>
        </w:tc>
      </w:tr>
      <w:tr w:rsidR="00F8354F" w:rsidTr="00ED1400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D1400">
            <w:r>
              <w:t>French Dip</w:t>
            </w:r>
          </w:p>
          <w:p w:rsidR="00ED1400" w:rsidRDefault="00ED1400">
            <w:r>
              <w:t>French Fries</w:t>
            </w:r>
          </w:p>
          <w:p w:rsidR="00ED1400" w:rsidRDefault="00ED1400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D1400">
            <w:r>
              <w:t>Chicken Nugget Bar</w:t>
            </w:r>
          </w:p>
          <w:p w:rsidR="00ED1400" w:rsidRDefault="00ED1400">
            <w:r>
              <w:t xml:space="preserve">Rice </w:t>
            </w:r>
          </w:p>
          <w:p w:rsidR="00ED1400" w:rsidRDefault="00ED1400">
            <w:r>
              <w:t>Eggrolls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D1400">
            <w:r>
              <w:t>Ravioli w/Sausage</w:t>
            </w:r>
          </w:p>
          <w:p w:rsidR="00ED1400" w:rsidRDefault="00ED1400">
            <w:r>
              <w:t>Garlic Bread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D1400">
            <w:r>
              <w:t>Sub Sandwich</w:t>
            </w:r>
          </w:p>
          <w:p w:rsidR="00ED1400" w:rsidRDefault="00ED1400">
            <w:r>
              <w:t>Chips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048F2">
            <w:r>
              <w:t>Bierocks</w:t>
            </w:r>
          </w:p>
          <w:p w:rsidR="004048F2" w:rsidRDefault="004048F2">
            <w:r>
              <w:t>Broccoli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4048F2" w:rsidRDefault="004048F2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D140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4048F2">
            <w:pPr>
              <w:pStyle w:val="Dates"/>
            </w:pPr>
            <w:r w:rsidRPr="004048F2">
              <w:rPr>
                <w:b/>
              </w:rPr>
              <w:t>Saint Paddy’s Day</w:t>
            </w:r>
            <w:r>
              <w:t xml:space="preserve"> </w:t>
            </w:r>
            <w:r w:rsidR="00804FC2">
              <w:fldChar w:fldCharType="begin"/>
            </w:r>
            <w:r w:rsidR="00804FC2">
              <w:instrText xml:space="preserve"> =A8+1 </w:instrText>
            </w:r>
            <w:r w:rsidR="00804FC2">
              <w:fldChar w:fldCharType="separate"/>
            </w:r>
            <w:r w:rsidR="00ED1400">
              <w:rPr>
                <w:noProof/>
              </w:rPr>
              <w:t>17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D140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D140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D140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D140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D1400">
              <w:rPr>
                <w:noProof/>
              </w:rPr>
              <w:t>22</w:t>
            </w:r>
            <w:r>
              <w:fldChar w:fldCharType="end"/>
            </w:r>
          </w:p>
        </w:tc>
      </w:tr>
      <w:tr w:rsidR="00F8354F" w:rsidTr="004048F2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4048F2" w:rsidRDefault="004048F2"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048F2">
            <w:r>
              <w:t>Corned Beef</w:t>
            </w:r>
          </w:p>
          <w:p w:rsidR="004048F2" w:rsidRDefault="004048F2">
            <w:r>
              <w:t>Cabbage</w:t>
            </w:r>
          </w:p>
          <w:p w:rsidR="004048F2" w:rsidRDefault="004048F2">
            <w:r>
              <w:t>Roasted Potatoes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048F2">
            <w:r>
              <w:t>Taco Bowls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048F2">
            <w:r>
              <w:t>Mac-n-Cheese</w:t>
            </w:r>
          </w:p>
          <w:p w:rsidR="004048F2" w:rsidRDefault="004048F2">
            <w:r>
              <w:t>Little Smokies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048F2">
            <w:r>
              <w:t>Fish Sticks</w:t>
            </w:r>
          </w:p>
          <w:p w:rsidR="004048F2" w:rsidRDefault="004048F2">
            <w:r>
              <w:t>French Fries</w:t>
            </w:r>
          </w:p>
          <w:p w:rsidR="004048F2" w:rsidRDefault="004048F2">
            <w:r>
              <w:t>Crab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4048F2">
            <w:r>
              <w:t>Pork Chop Sandwich</w:t>
            </w:r>
          </w:p>
          <w:p w:rsidR="004048F2" w:rsidRDefault="000C3563">
            <w:r>
              <w:t>Tortellini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4048F2" w:rsidRDefault="004048F2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D140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D140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D140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D140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D140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D140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D140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D140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D140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D140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D140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D140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D140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D140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D140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D140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D140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D140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D140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D140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14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D140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140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D1400">
              <w:rPr>
                <w:noProof/>
              </w:rPr>
              <w:t>29</w:t>
            </w:r>
            <w:r>
              <w:fldChar w:fldCharType="end"/>
            </w:r>
          </w:p>
        </w:tc>
      </w:tr>
      <w:tr w:rsidR="00F8354F" w:rsidTr="004048F2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4048F2" w:rsidRDefault="004048F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048F2">
            <w:r>
              <w:t>Chicken Strips</w:t>
            </w:r>
          </w:p>
          <w:p w:rsidR="004048F2" w:rsidRDefault="004048F2">
            <w:r>
              <w:t xml:space="preserve">French Fries </w:t>
            </w:r>
          </w:p>
          <w:p w:rsidR="004048F2" w:rsidRDefault="004048F2">
            <w:r>
              <w:t>Fresh Fruit</w:t>
            </w:r>
          </w:p>
          <w:p w:rsidR="004048F2" w:rsidRDefault="004048F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048F2">
            <w:r>
              <w:t>Burritos</w:t>
            </w:r>
          </w:p>
          <w:p w:rsidR="004048F2" w:rsidRDefault="004048F2">
            <w:r>
              <w:t>Rice</w:t>
            </w:r>
          </w:p>
          <w:p w:rsidR="004048F2" w:rsidRDefault="004048F2">
            <w:r>
              <w:t>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048F2">
            <w:r>
              <w:t>Biscuits &amp; Gravy</w:t>
            </w:r>
          </w:p>
          <w:p w:rsidR="004048F2" w:rsidRDefault="004048F2">
            <w:r>
              <w:t>Tater Triangle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C3563">
            <w:r>
              <w:t>Pizza Casserole</w:t>
            </w:r>
          </w:p>
          <w:p w:rsidR="000C3563" w:rsidRDefault="000C3563">
            <w:r>
              <w:t>Garlic Bread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C3563">
            <w:r>
              <w:t>Chicken Chili</w:t>
            </w:r>
          </w:p>
          <w:p w:rsidR="000C3563" w:rsidRDefault="000C3563">
            <w:r>
              <w:t>Cornbread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0C3563" w:rsidRDefault="000C3563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C3563" w:rsidRDefault="00FD0C29" w:rsidP="00FD0C29">
            <w:pPr>
              <w:pStyle w:val="Dates"/>
            </w:pPr>
            <w:r>
              <w:t>30</w:t>
            </w:r>
            <w:r w:rsidR="000C3563">
              <w:t xml:space="preserve">  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864EB3" w:rsidRDefault="000C3563" w:rsidP="000C3563">
            <w:pPr>
              <w:pStyle w:val="Dates"/>
              <w:jc w:val="left"/>
            </w:pPr>
            <w:r>
              <w:t xml:space="preserve">                                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=A12</w:instrText>
            </w:r>
            <w:r w:rsidR="00804FC2">
              <w:fldChar w:fldCharType="separate"/>
            </w:r>
            <w:r w:rsidR="00ED1400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=A12 </w:instrText>
            </w:r>
            <w:r w:rsidR="00804FC2">
              <w:fldChar w:fldCharType="separate"/>
            </w:r>
            <w:r w:rsidR="00ED1400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ED1400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=A12+1 </w:instrText>
            </w:r>
            <w:r w:rsidR="00804FC2">
              <w:fldChar w:fldCharType="separate"/>
            </w:r>
            <w:r w:rsidR="00ED1400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ED1400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fldChar w:fldCharType="separate"/>
            </w:r>
            <w:r w:rsidR="00ED1400">
              <w:rPr>
                <w:noProof/>
              </w:rPr>
              <w:t>31</w:t>
            </w:r>
            <w:r w:rsidR="00804FC2">
              <w:fldChar w:fldCharType="end"/>
            </w:r>
          </w:p>
          <w:p w:rsidR="001471ED" w:rsidRDefault="001471ED" w:rsidP="000C3563">
            <w:pPr>
              <w:pStyle w:val="Dates"/>
              <w:jc w:val="left"/>
            </w:pPr>
            <w:r>
              <w:t>Cheeseburger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Pr="000C3563" w:rsidRDefault="000C3563" w:rsidP="000C3563">
            <w:pPr>
              <w:pStyle w:val="Dates"/>
              <w:jc w:val="center"/>
              <w:rPr>
                <w:b/>
              </w:rPr>
            </w:pPr>
            <w:r>
              <w:rPr>
                <w:b/>
              </w:rPr>
              <w:t>MENU IS SUBJECT TO CHANGE</w:t>
            </w:r>
          </w:p>
        </w:tc>
      </w:tr>
      <w:tr w:rsidR="00F8354F" w:rsidTr="00864EB3">
        <w:trPr>
          <w:trHeight w:hRule="exact" w:val="252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0C3563" w:rsidRDefault="001471ED">
            <w:r>
              <w:t>French Fries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p w:rsidR="00F8354F" w:rsidRDefault="00F8354F" w:rsidP="000C3563">
      <w:pPr>
        <w:pStyle w:val="NoSpacing"/>
      </w:pPr>
    </w:p>
    <w:p w:rsidR="00864EB3" w:rsidRDefault="00864EB3" w:rsidP="000C3563">
      <w:pPr>
        <w:pStyle w:val="NoSpacing"/>
        <w:rPr>
          <w:b/>
        </w:rPr>
      </w:pPr>
      <w:r>
        <w:rPr>
          <w:b/>
        </w:rPr>
        <w:t>IN ACCORDANCE WITH THE FEDERAL LAW AND THE U.S.</w:t>
      </w:r>
    </w:p>
    <w:p w:rsidR="00864EB3" w:rsidRDefault="00864EB3" w:rsidP="000C3563">
      <w:pPr>
        <w:pStyle w:val="NoSpacing"/>
        <w:rPr>
          <w:b/>
        </w:rPr>
      </w:pPr>
      <w:r>
        <w:rPr>
          <w:b/>
        </w:rPr>
        <w:t>DEPARTMENT OF AGRICULTURE POLICY, THIS INSTUTION</w:t>
      </w:r>
    </w:p>
    <w:p w:rsidR="00864EB3" w:rsidRDefault="00864EB3" w:rsidP="000C3563">
      <w:pPr>
        <w:pStyle w:val="NoSpacing"/>
        <w:rPr>
          <w:b/>
        </w:rPr>
      </w:pPr>
      <w:r>
        <w:rPr>
          <w:b/>
        </w:rPr>
        <w:t>IS PROHIBITED FROM DISCRIMINATION ON THE BASIS OF</w:t>
      </w:r>
    </w:p>
    <w:p w:rsidR="00864EB3" w:rsidRDefault="00864EB3" w:rsidP="000C3563">
      <w:pPr>
        <w:pStyle w:val="NoSpacing"/>
        <w:rPr>
          <w:b/>
        </w:rPr>
      </w:pPr>
      <w:r>
        <w:rPr>
          <w:b/>
        </w:rPr>
        <w:t>RACE, COLOR, NATIONAL ORIGIN, SEX, AGE OR DISABILITY.</w:t>
      </w:r>
      <w:r>
        <w:rPr>
          <w:b/>
        </w:rPr>
        <w:tab/>
      </w:r>
    </w:p>
    <w:p w:rsidR="00864EB3" w:rsidRDefault="00864EB3" w:rsidP="000C356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64EB3" w:rsidRDefault="00864EB3" w:rsidP="000C3563">
      <w:pPr>
        <w:pStyle w:val="NoSpacing"/>
        <w:rPr>
          <w:b/>
        </w:rPr>
      </w:pPr>
      <w:r>
        <w:rPr>
          <w:b/>
        </w:rPr>
        <w:t>AVAILABLE DAILY: TOSSED SALAD, A BEAN OR LEGUME, APPLES/ORANGES/FRESH FRUIT</w:t>
      </w:r>
    </w:p>
    <w:p w:rsidR="00864EB3" w:rsidRDefault="00864EB3" w:rsidP="000C3563">
      <w:pPr>
        <w:pStyle w:val="NoSpacing"/>
        <w:rPr>
          <w:b/>
        </w:rPr>
      </w:pPr>
      <w:r>
        <w:rPr>
          <w:b/>
        </w:rPr>
        <w:t>CARROTS/CELERY, YOGURT/COTTAGE/CHEESE STICK, COLD WATER, MILK-1%, SKIM,</w:t>
      </w:r>
    </w:p>
    <w:p w:rsidR="00864EB3" w:rsidRPr="00864EB3" w:rsidRDefault="00864EB3" w:rsidP="000C3563">
      <w:pPr>
        <w:pStyle w:val="NoSpacing"/>
        <w:rPr>
          <w:b/>
        </w:rPr>
      </w:pPr>
      <w:r>
        <w:rPr>
          <w:b/>
        </w:rPr>
        <w:t>CHOCOLATE (ON FRIDAYS).</w:t>
      </w:r>
      <w:r>
        <w:rPr>
          <w:b/>
        </w:rPr>
        <w:tab/>
      </w:r>
    </w:p>
    <w:sectPr w:rsidR="00864EB3" w:rsidRPr="00864EB3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99" w:rsidRDefault="00A44E99">
      <w:pPr>
        <w:spacing w:before="0" w:after="0"/>
      </w:pPr>
      <w:r>
        <w:separator/>
      </w:r>
    </w:p>
  </w:endnote>
  <w:endnote w:type="continuationSeparator" w:id="0">
    <w:p w:rsidR="00A44E99" w:rsidRDefault="00A44E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99" w:rsidRDefault="00A44E99">
      <w:pPr>
        <w:spacing w:before="0" w:after="0"/>
      </w:pPr>
      <w:r>
        <w:separator/>
      </w:r>
    </w:p>
  </w:footnote>
  <w:footnote w:type="continuationSeparator" w:id="0">
    <w:p w:rsidR="00A44E99" w:rsidRDefault="00A44E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5"/>
    <w:docVar w:name="MonthStart" w:val="3/1/2025"/>
  </w:docVars>
  <w:rsids>
    <w:rsidRoot w:val="00ED1400"/>
    <w:rsid w:val="000958A4"/>
    <w:rsid w:val="000C3563"/>
    <w:rsid w:val="001471ED"/>
    <w:rsid w:val="00262469"/>
    <w:rsid w:val="003B46B4"/>
    <w:rsid w:val="004048F2"/>
    <w:rsid w:val="00491355"/>
    <w:rsid w:val="00532D2F"/>
    <w:rsid w:val="00636FFB"/>
    <w:rsid w:val="007F20A4"/>
    <w:rsid w:val="007F7A5D"/>
    <w:rsid w:val="00804FC2"/>
    <w:rsid w:val="00864EB3"/>
    <w:rsid w:val="00A03BF5"/>
    <w:rsid w:val="00A44E99"/>
    <w:rsid w:val="00B936C4"/>
    <w:rsid w:val="00BE55EB"/>
    <w:rsid w:val="00C22435"/>
    <w:rsid w:val="00CA55EB"/>
    <w:rsid w:val="00E6043F"/>
    <w:rsid w:val="00EA11E4"/>
    <w:rsid w:val="00EA45F5"/>
    <w:rsid w:val="00ED1400"/>
    <w:rsid w:val="00F8354F"/>
    <w:rsid w:val="00FA710D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F84A5"/>
  <w15:docId w15:val="{A51DF061-CD11-4203-984C-360943B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4F123CB1EB49F69EE01D154B7A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4E0C-0049-459C-A09E-9DB6A14D12C9}"/>
      </w:docPartPr>
      <w:docPartBody>
        <w:p w:rsidR="003C14B6" w:rsidRDefault="00F10057">
          <w:pPr>
            <w:pStyle w:val="A74F123CB1EB49F69EE01D154B7A7478"/>
          </w:pPr>
          <w:r>
            <w:t>Sunday</w:t>
          </w:r>
        </w:p>
      </w:docPartBody>
    </w:docPart>
    <w:docPart>
      <w:docPartPr>
        <w:name w:val="CC113F78DE4D4ED0A6482568E3D7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C3B4-9A1A-413A-B2CE-42397036BC6A}"/>
      </w:docPartPr>
      <w:docPartBody>
        <w:p w:rsidR="003C14B6" w:rsidRDefault="00F10057">
          <w:pPr>
            <w:pStyle w:val="CC113F78DE4D4ED0A6482568E3D74EAA"/>
          </w:pPr>
          <w:r>
            <w:t>Monday</w:t>
          </w:r>
        </w:p>
      </w:docPartBody>
    </w:docPart>
    <w:docPart>
      <w:docPartPr>
        <w:name w:val="8E562DAE38224B0B881BAC41DAD51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379F-8271-424C-8BBF-C3510AD30003}"/>
      </w:docPartPr>
      <w:docPartBody>
        <w:p w:rsidR="003C14B6" w:rsidRDefault="00F10057">
          <w:pPr>
            <w:pStyle w:val="8E562DAE38224B0B881BAC41DAD51010"/>
          </w:pPr>
          <w:r>
            <w:t>Tuesday</w:t>
          </w:r>
        </w:p>
      </w:docPartBody>
    </w:docPart>
    <w:docPart>
      <w:docPartPr>
        <w:name w:val="BCF21DA150E34563B71367666B8B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A602-E5AE-4FDA-95B5-B17C82635CC1}"/>
      </w:docPartPr>
      <w:docPartBody>
        <w:p w:rsidR="003C14B6" w:rsidRDefault="00F10057">
          <w:pPr>
            <w:pStyle w:val="BCF21DA150E34563B71367666B8B91B5"/>
          </w:pPr>
          <w:r>
            <w:t>Wednesday</w:t>
          </w:r>
        </w:p>
      </w:docPartBody>
    </w:docPart>
    <w:docPart>
      <w:docPartPr>
        <w:name w:val="ACB550F61C5A4060BFD0D2720F6B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71EE-5721-49A0-8640-7446BBCE0D27}"/>
      </w:docPartPr>
      <w:docPartBody>
        <w:p w:rsidR="003C14B6" w:rsidRDefault="00F10057">
          <w:pPr>
            <w:pStyle w:val="ACB550F61C5A4060BFD0D2720F6BE013"/>
          </w:pPr>
          <w:r>
            <w:t>Thursday</w:t>
          </w:r>
        </w:p>
      </w:docPartBody>
    </w:docPart>
    <w:docPart>
      <w:docPartPr>
        <w:name w:val="BB06D1BFB57E4DFD8909D6B331B0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46AF-E79F-4E70-BE29-526BB5004B22}"/>
      </w:docPartPr>
      <w:docPartBody>
        <w:p w:rsidR="003C14B6" w:rsidRDefault="00F10057">
          <w:pPr>
            <w:pStyle w:val="BB06D1BFB57E4DFD8909D6B331B05B0D"/>
          </w:pPr>
          <w:r>
            <w:t>Friday</w:t>
          </w:r>
        </w:p>
      </w:docPartBody>
    </w:docPart>
    <w:docPart>
      <w:docPartPr>
        <w:name w:val="7E3D30CC22E44066B2CF8C3C2C1A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66B6-038E-4363-9D64-AFD450BA12E4}"/>
      </w:docPartPr>
      <w:docPartBody>
        <w:p w:rsidR="003C14B6" w:rsidRDefault="00F10057">
          <w:pPr>
            <w:pStyle w:val="7E3D30CC22E44066B2CF8C3C2C1A99A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57"/>
    <w:rsid w:val="003C14B6"/>
    <w:rsid w:val="00C11DDD"/>
    <w:rsid w:val="00CC53FC"/>
    <w:rsid w:val="00F1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F123CB1EB49F69EE01D154B7A7478">
    <w:name w:val="A74F123CB1EB49F69EE01D154B7A7478"/>
  </w:style>
  <w:style w:type="paragraph" w:customStyle="1" w:styleId="CC113F78DE4D4ED0A6482568E3D74EAA">
    <w:name w:val="CC113F78DE4D4ED0A6482568E3D74EAA"/>
  </w:style>
  <w:style w:type="paragraph" w:customStyle="1" w:styleId="8E562DAE38224B0B881BAC41DAD51010">
    <w:name w:val="8E562DAE38224B0B881BAC41DAD51010"/>
  </w:style>
  <w:style w:type="paragraph" w:customStyle="1" w:styleId="BCF21DA150E34563B71367666B8B91B5">
    <w:name w:val="BCF21DA150E34563B71367666B8B91B5"/>
  </w:style>
  <w:style w:type="paragraph" w:customStyle="1" w:styleId="ACB550F61C5A4060BFD0D2720F6BE013">
    <w:name w:val="ACB550F61C5A4060BFD0D2720F6BE013"/>
  </w:style>
  <w:style w:type="paragraph" w:customStyle="1" w:styleId="BB06D1BFB57E4DFD8909D6B331B05B0D">
    <w:name w:val="BB06D1BFB57E4DFD8909D6B331B05B0D"/>
  </w:style>
  <w:style w:type="paragraph" w:customStyle="1" w:styleId="7E3D30CC22E44066B2CF8C3C2C1A99AC">
    <w:name w:val="7E3D30CC22E44066B2CF8C3C2C1A99AC"/>
  </w:style>
  <w:style w:type="paragraph" w:customStyle="1" w:styleId="FA2D661ADCDA4AADB4545A394908E816">
    <w:name w:val="FA2D661ADCDA4AADB4545A394908E816"/>
  </w:style>
  <w:style w:type="paragraph" w:customStyle="1" w:styleId="1A39505BD9EF42B19384A3FEC2018946">
    <w:name w:val="1A39505BD9EF42B19384A3FEC2018946"/>
  </w:style>
  <w:style w:type="paragraph" w:customStyle="1" w:styleId="7E9DAEFA0FAB49C08F84F18CF3A9478E">
    <w:name w:val="7E9DAEFA0FAB49C08F84F18CF3A9478E"/>
  </w:style>
  <w:style w:type="paragraph" w:customStyle="1" w:styleId="E84624562A424623AB8F8E65E78B4415">
    <w:name w:val="E84624562A424623AB8F8E65E78B4415"/>
  </w:style>
  <w:style w:type="paragraph" w:customStyle="1" w:styleId="263BEE4A3C54461C971EE37BB0A8FD50">
    <w:name w:val="263BEE4A3C54461C971EE37BB0A8FD50"/>
  </w:style>
  <w:style w:type="paragraph" w:customStyle="1" w:styleId="CA8E4C5A4495434B8ECC0A19CD6E8318">
    <w:name w:val="CA8E4C5A4495434B8ECC0A19CD6E8318"/>
  </w:style>
  <w:style w:type="paragraph" w:customStyle="1" w:styleId="29F421E4B2174F2FAB82B6351A144C7E">
    <w:name w:val="29F421E4B2174F2FAB82B6351A144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10F5-E7B5-4901-BC31-5096C428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Bobbi</dc:creator>
  <cp:keywords/>
  <dc:description/>
  <cp:lastModifiedBy>Fritz, Bobbi</cp:lastModifiedBy>
  <cp:revision>2</cp:revision>
  <cp:lastPrinted>2025-03-03T15:09:00Z</cp:lastPrinted>
  <dcterms:created xsi:type="dcterms:W3CDTF">2025-03-03T15:11:00Z</dcterms:created>
  <dcterms:modified xsi:type="dcterms:W3CDTF">2025-03-03T15:11:00Z</dcterms:modified>
  <cp:category/>
</cp:coreProperties>
</file>