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8354F" w:rsidRDefault="00804FC2" w:rsidP="003019B9">
            <w:pPr>
              <w:pStyle w:val="Month"/>
              <w:spacing w:after="40"/>
              <w:jc w:val="left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3019B9" w:rsidRPr="003019B9">
              <w:t>April</w:t>
            </w:r>
            <w:r>
              <w:fldChar w:fldCharType="end"/>
            </w:r>
            <w:r w:rsidR="003019B9">
              <w:t xml:space="preserve"> Lunch Menu    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3019B9" w:rsidRPr="003019B9">
              <w:t>2025</w:t>
            </w:r>
            <w:r>
              <w:fldChar w:fldCharType="end"/>
            </w:r>
          </w:p>
        </w:tc>
      </w:tr>
      <w:tr w:rsidR="00F8354F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2D3B1B9FAF3B409488D38A6D4E8F08DB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993865">
            <w:pPr>
              <w:pStyle w:val="Days"/>
            </w:pPr>
            <w:sdt>
              <w:sdtPr>
                <w:id w:val="-1020851123"/>
                <w:placeholder>
                  <w:docPart w:val="8C1095DBC00E4428919AE202D947A17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993865">
            <w:pPr>
              <w:pStyle w:val="Days"/>
            </w:pPr>
            <w:sdt>
              <w:sdtPr>
                <w:id w:val="1121034790"/>
                <w:placeholder>
                  <w:docPart w:val="DC6F9569847D48309AD27FCE32609A14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993865">
            <w:pPr>
              <w:pStyle w:val="Days"/>
            </w:pPr>
            <w:sdt>
              <w:sdtPr>
                <w:id w:val="-328132386"/>
                <w:placeholder>
                  <w:docPart w:val="24E47E528C3640B9A53449821CA5546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993865">
            <w:pPr>
              <w:pStyle w:val="Days"/>
            </w:pPr>
            <w:sdt>
              <w:sdtPr>
                <w:id w:val="1241452743"/>
                <w:placeholder>
                  <w:docPart w:val="ED7809AE54C942869AE7795394A82157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993865">
            <w:pPr>
              <w:pStyle w:val="Days"/>
            </w:pPr>
            <w:sdt>
              <w:sdtPr>
                <w:id w:val="-65336403"/>
                <w:placeholder>
                  <w:docPart w:val="CA4DDCD3DEE34D9CB24071FA9A8E33C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F8354F" w:rsidRDefault="00993865">
            <w:pPr>
              <w:pStyle w:val="Days"/>
            </w:pPr>
            <w:sdt>
              <w:sdtPr>
                <w:id w:val="825547652"/>
                <w:placeholder>
                  <w:docPart w:val="A1AA6175DDC64282A80CAE7409ED228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019B9"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019B9"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019B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019B9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019B9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019B9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019B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019B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019B9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019B9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3019B9">
            <w:pPr>
              <w:pStyle w:val="Dates"/>
            </w:pPr>
            <w:r w:rsidRPr="003019B9">
              <w:rPr>
                <w:b/>
              </w:rPr>
              <w:t>Science Fair</w:t>
            </w:r>
            <w:r>
              <w:t xml:space="preserve">       </w: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DocVariable MonthStart \@ dddd </w:instrText>
            </w:r>
            <w:r w:rsidR="00804FC2">
              <w:fldChar w:fldCharType="separate"/>
            </w:r>
            <w:r>
              <w:instrText>Tuesday</w:instrText>
            </w:r>
            <w:r w:rsidR="00804FC2">
              <w:fldChar w:fldCharType="end"/>
            </w:r>
            <w:r w:rsidR="00804FC2">
              <w:instrText xml:space="preserve">= "Thursday" 1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=D2 </w:instrText>
            </w:r>
            <w:r w:rsidR="00804FC2">
              <w:fldChar w:fldCharType="separate"/>
            </w:r>
            <w:r>
              <w:rPr>
                <w:noProof/>
              </w:rPr>
              <w:instrText>2</w:instrText>
            </w:r>
            <w:r w:rsidR="00804FC2">
              <w:fldChar w:fldCharType="end"/>
            </w:r>
            <w:r w:rsidR="00804FC2">
              <w:instrText xml:space="preserve"> &lt;&gt; 0 </w:instrText>
            </w:r>
            <w:r w:rsidR="00804FC2">
              <w:fldChar w:fldCharType="begin"/>
            </w:r>
            <w:r w:rsidR="00804FC2">
              <w:instrText xml:space="preserve"> =D2+1 </w:instrText>
            </w:r>
            <w:r w:rsidR="00804FC2">
              <w:fldChar w:fldCharType="separate"/>
            </w:r>
            <w:r>
              <w:rPr>
                <w:noProof/>
              </w:rPr>
              <w:instrText>3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separate"/>
            </w:r>
            <w:r>
              <w:rPr>
                <w:noProof/>
              </w:rPr>
              <w:instrText>3</w:instrText>
            </w:r>
            <w:r w:rsidR="00804FC2">
              <w:fldChar w:fldCharType="end"/>
            </w:r>
            <w:r w:rsidR="00804FC2">
              <w:fldChar w:fldCharType="separate"/>
            </w:r>
            <w:r>
              <w:rPr>
                <w:noProof/>
              </w:rPr>
              <w:t>3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3019B9">
            <w:pPr>
              <w:pStyle w:val="Dates"/>
            </w:pPr>
            <w:r w:rsidRPr="003019B9">
              <w:rPr>
                <w:b/>
              </w:rPr>
              <w:t>CED</w:t>
            </w:r>
            <w:r>
              <w:t xml:space="preserve">              </w: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DocVariable MonthStart \@ dddd </w:instrText>
            </w:r>
            <w:r w:rsidR="00804FC2">
              <w:fldChar w:fldCharType="separate"/>
            </w:r>
            <w:r>
              <w:instrText>Tuesday</w:instrText>
            </w:r>
            <w:r w:rsidR="00804FC2">
              <w:fldChar w:fldCharType="end"/>
            </w:r>
            <w:r w:rsidR="00804FC2">
              <w:instrText xml:space="preserve"> = "Friday" 1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=E2 </w:instrText>
            </w:r>
            <w:r w:rsidR="00804FC2">
              <w:fldChar w:fldCharType="separate"/>
            </w:r>
            <w:r>
              <w:rPr>
                <w:noProof/>
              </w:rPr>
              <w:instrText>3</w:instrText>
            </w:r>
            <w:r w:rsidR="00804FC2">
              <w:fldChar w:fldCharType="end"/>
            </w:r>
            <w:r w:rsidR="00804FC2">
              <w:instrText xml:space="preserve"> &lt;&gt; 0 </w:instrText>
            </w:r>
            <w:r w:rsidR="00804FC2">
              <w:fldChar w:fldCharType="begin"/>
            </w:r>
            <w:r w:rsidR="00804FC2">
              <w:instrText xml:space="preserve"> =E2+1 </w:instrText>
            </w:r>
            <w:r w:rsidR="00804FC2">
              <w:fldChar w:fldCharType="separate"/>
            </w:r>
            <w:r>
              <w:rPr>
                <w:noProof/>
              </w:rPr>
              <w:instrText>4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separate"/>
            </w:r>
            <w:r>
              <w:rPr>
                <w:noProof/>
              </w:rPr>
              <w:instrText>4</w:instrText>
            </w:r>
            <w:r w:rsidR="00804FC2">
              <w:fldChar w:fldCharType="end"/>
            </w:r>
            <w:r w:rsidR="00804FC2">
              <w:fldChar w:fldCharType="separate"/>
            </w:r>
            <w:r>
              <w:rPr>
                <w:noProof/>
              </w:rPr>
              <w:t>4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3019B9">
            <w:pPr>
              <w:pStyle w:val="Dates"/>
            </w:pPr>
            <w:r w:rsidRPr="003019B9">
              <w:rPr>
                <w:b/>
              </w:rPr>
              <w:t>CED</w:t>
            </w:r>
            <w:r>
              <w:t xml:space="preserve">             </w: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DocVariable MonthStart \@ dddd </w:instrText>
            </w:r>
            <w:r w:rsidR="00804FC2">
              <w:fldChar w:fldCharType="separate"/>
            </w:r>
            <w:r>
              <w:instrText>Tuesday</w:instrText>
            </w:r>
            <w:r w:rsidR="00804FC2">
              <w:fldChar w:fldCharType="end"/>
            </w:r>
            <w:r w:rsidR="00804FC2">
              <w:instrText xml:space="preserve"> = "Saturday" 1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=F2 </w:instrText>
            </w:r>
            <w:r w:rsidR="00804FC2">
              <w:fldChar w:fldCharType="separate"/>
            </w:r>
            <w:r>
              <w:rPr>
                <w:noProof/>
              </w:rPr>
              <w:instrText>4</w:instrText>
            </w:r>
            <w:r w:rsidR="00804FC2">
              <w:fldChar w:fldCharType="end"/>
            </w:r>
            <w:r w:rsidR="00804FC2">
              <w:instrText xml:space="preserve"> &lt;&gt; 0 </w:instrText>
            </w:r>
            <w:r w:rsidR="00804FC2">
              <w:fldChar w:fldCharType="begin"/>
            </w:r>
            <w:r w:rsidR="00804FC2">
              <w:instrText xml:space="preserve"> =F2+1 </w:instrText>
            </w:r>
            <w:r w:rsidR="00804FC2">
              <w:fldChar w:fldCharType="separate"/>
            </w:r>
            <w:r>
              <w:rPr>
                <w:noProof/>
              </w:rPr>
              <w:instrText>5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separate"/>
            </w:r>
            <w:r>
              <w:rPr>
                <w:noProof/>
              </w:rPr>
              <w:instrText>5</w:instrText>
            </w:r>
            <w:r w:rsidR="00804FC2">
              <w:fldChar w:fldCharType="end"/>
            </w:r>
            <w:r w:rsidR="00804FC2">
              <w:fldChar w:fldCharType="separate"/>
            </w:r>
            <w:r>
              <w:rPr>
                <w:noProof/>
              </w:rPr>
              <w:t>5</w:t>
            </w:r>
            <w:r w:rsidR="00804FC2">
              <w:fldChar w:fldCharType="end"/>
            </w:r>
          </w:p>
        </w:tc>
      </w:tr>
      <w:tr w:rsidR="00F8354F" w:rsidTr="003019B9">
        <w:trPr>
          <w:trHeight w:hRule="exact" w:val="83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3019B9">
            <w:r>
              <w:t>Chicken Parmesan Sandwich</w:t>
            </w:r>
          </w:p>
          <w:p w:rsidR="003019B9" w:rsidRDefault="003019B9">
            <w:r>
              <w:t>French Fries    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3019B9">
            <w:r>
              <w:t>Ham Slice</w:t>
            </w:r>
          </w:p>
          <w:p w:rsidR="003019B9" w:rsidRDefault="003019B9">
            <w:r>
              <w:t>Scalloped Potatoes</w:t>
            </w:r>
          </w:p>
          <w:p w:rsidR="003019B9" w:rsidRDefault="003019B9">
            <w:r>
              <w:t>Green Beans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3019B9">
            <w:r>
              <w:t>Fish</w:t>
            </w:r>
          </w:p>
          <w:p w:rsidR="003019B9" w:rsidRDefault="003019B9">
            <w:r>
              <w:t>French Fries</w:t>
            </w:r>
          </w:p>
          <w:p w:rsidR="003019B9" w:rsidRDefault="003019B9">
            <w:r>
              <w:t>Coleslaw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3019B9">
            <w:r>
              <w:t>Sloppy Jo</w:t>
            </w:r>
          </w:p>
          <w:p w:rsidR="003019B9" w:rsidRDefault="003019B9">
            <w:r>
              <w:t>Jo Jo’s</w:t>
            </w:r>
          </w:p>
          <w:p w:rsidR="003019B9" w:rsidRDefault="003019B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3019B9">
            <w:r>
              <w:t>Ham &amp; Cheese Sandwich</w:t>
            </w:r>
          </w:p>
          <w:p w:rsidR="003019B9" w:rsidRDefault="003019B9">
            <w:r>
              <w:t>Chips</w:t>
            </w:r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019B9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019B9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019B9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019B9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019B9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019B9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019B9">
              <w:rPr>
                <w:noProof/>
              </w:rPr>
              <w:t>12</w:t>
            </w:r>
            <w:r>
              <w:fldChar w:fldCharType="end"/>
            </w:r>
          </w:p>
        </w:tc>
      </w:tr>
      <w:tr w:rsidR="00F8354F" w:rsidTr="003019B9">
        <w:trPr>
          <w:trHeight w:hRule="exact" w:val="78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3019B9" w:rsidRDefault="003019B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3019B9" w:rsidRDefault="003019B9">
            <w:r>
              <w:t>Gyros</w:t>
            </w:r>
          </w:p>
          <w:p w:rsidR="003019B9" w:rsidRDefault="003019B9">
            <w:r>
              <w:t>Spanakopita</w:t>
            </w:r>
          </w:p>
          <w:p w:rsidR="003019B9" w:rsidRDefault="003019B9">
            <w:r>
              <w:t>Greek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3019B9">
            <w:r>
              <w:t>Taco Mac</w:t>
            </w:r>
          </w:p>
          <w:p w:rsidR="003019B9" w:rsidRDefault="003019B9">
            <w:r>
              <w:t>Fresh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3019B9">
            <w:r>
              <w:t>Hot Dogs</w:t>
            </w:r>
          </w:p>
          <w:p w:rsidR="003019B9" w:rsidRDefault="003019B9">
            <w:r>
              <w:t>Tater Tots</w:t>
            </w:r>
          </w:p>
          <w:p w:rsidR="003019B9" w:rsidRDefault="003019B9">
            <w:r>
              <w:t>Pea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3019B9">
            <w:r>
              <w:t>Baked Potato Bar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3019B9">
            <w:r>
              <w:t>Chicken Alfredo</w:t>
            </w:r>
          </w:p>
          <w:p w:rsidR="003019B9" w:rsidRDefault="003019B9">
            <w:r>
              <w:t>Breadsticks</w:t>
            </w:r>
          </w:p>
          <w:p w:rsidR="003019B9" w:rsidRDefault="003019B9">
            <w:r>
              <w:t>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3019B9" w:rsidRDefault="003019B9"/>
          <w:p w:rsidR="003019B9" w:rsidRDefault="003019B9"/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3019B9">
            <w:pPr>
              <w:pStyle w:val="Dates"/>
            </w:pPr>
            <w:r w:rsidRPr="003019B9">
              <w:rPr>
                <w:b/>
              </w:rPr>
              <w:t>Easter Formal</w:t>
            </w:r>
            <w:r>
              <w:t xml:space="preserve">     </w:t>
            </w:r>
            <w:r w:rsidR="00804FC2">
              <w:fldChar w:fldCharType="begin"/>
            </w:r>
            <w:r w:rsidR="00804FC2">
              <w:instrText xml:space="preserve"> =G4+1 </w:instrText>
            </w:r>
            <w:r w:rsidR="00804FC2">
              <w:fldChar w:fldCharType="separate"/>
            </w:r>
            <w:r>
              <w:rPr>
                <w:noProof/>
              </w:rPr>
              <w:t>13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A1939">
            <w:pPr>
              <w:pStyle w:val="Dates"/>
            </w:pPr>
            <w:r w:rsidRPr="008A1939">
              <w:rPr>
                <w:b/>
              </w:rPr>
              <w:t xml:space="preserve">Foundation </w:t>
            </w:r>
            <w:r>
              <w:t xml:space="preserve">       </w:t>
            </w:r>
            <w:r w:rsidR="00804FC2">
              <w:fldChar w:fldCharType="begin"/>
            </w:r>
            <w:r w:rsidR="00804FC2">
              <w:instrText xml:space="preserve"> =A6+1 </w:instrText>
            </w:r>
            <w:r w:rsidR="00804FC2">
              <w:fldChar w:fldCharType="separate"/>
            </w:r>
            <w:r w:rsidR="003019B9">
              <w:rPr>
                <w:noProof/>
              </w:rPr>
              <w:t>14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A1939">
            <w:pPr>
              <w:pStyle w:val="Dates"/>
            </w:pPr>
            <w:r w:rsidRPr="008A1939">
              <w:rPr>
                <w:b/>
              </w:rPr>
              <w:t>Spring Program</w:t>
            </w:r>
            <w:r>
              <w:t xml:space="preserve">     </w:t>
            </w:r>
            <w:r w:rsidR="00804FC2">
              <w:fldChar w:fldCharType="begin"/>
            </w:r>
            <w:r w:rsidR="00804FC2">
              <w:instrText xml:space="preserve"> =B6+1 </w:instrText>
            </w:r>
            <w:r w:rsidR="00804FC2">
              <w:fldChar w:fldCharType="separate"/>
            </w:r>
            <w:r w:rsidR="003019B9">
              <w:rPr>
                <w:noProof/>
              </w:rPr>
              <w:t>15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Pr="008A1939" w:rsidRDefault="008A1939">
            <w:pPr>
              <w:pStyle w:val="Dates"/>
              <w:rPr>
                <w:b/>
              </w:rPr>
            </w:pPr>
            <w:r>
              <w:rPr>
                <w:b/>
              </w:rPr>
              <w:t xml:space="preserve">Travel           </w:t>
            </w:r>
            <w:r w:rsidR="00804FC2" w:rsidRPr="008A1939">
              <w:rPr>
                <w:b/>
              </w:rPr>
              <w:fldChar w:fldCharType="begin"/>
            </w:r>
            <w:r w:rsidR="00804FC2" w:rsidRPr="008A1939">
              <w:rPr>
                <w:b/>
              </w:rPr>
              <w:instrText xml:space="preserve"> =C6+1 </w:instrText>
            </w:r>
            <w:r w:rsidR="00804FC2" w:rsidRPr="008A1939">
              <w:rPr>
                <w:b/>
              </w:rPr>
              <w:fldChar w:fldCharType="separate"/>
            </w:r>
            <w:r w:rsidR="003019B9" w:rsidRPr="008A1939">
              <w:rPr>
                <w:b/>
                <w:noProof/>
              </w:rPr>
              <w:t>16</w:t>
            </w:r>
            <w:r w:rsidR="00804FC2" w:rsidRPr="008A1939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3019B9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019B9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019B9">
              <w:rPr>
                <w:noProof/>
              </w:rPr>
              <w:t>19</w:t>
            </w:r>
            <w:r>
              <w:fldChar w:fldCharType="end"/>
            </w:r>
          </w:p>
        </w:tc>
      </w:tr>
      <w:tr w:rsidR="00F8354F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3019B9" w:rsidRDefault="003019B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8A1939" w:rsidRDefault="008A1939">
            <w:r>
              <w:t>Chicken Gnocchi Soup</w:t>
            </w:r>
          </w:p>
          <w:p w:rsidR="008A1939" w:rsidRDefault="008A1939">
            <w:r>
              <w:t>Dinner Rolls      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8A1939">
            <w:r>
              <w:t>Chicken Cordon Bleu Sandwich</w:t>
            </w:r>
          </w:p>
          <w:p w:rsidR="008A1939" w:rsidRDefault="008A1939">
            <w:r>
              <w:t>Pasta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8A1939">
            <w:r>
              <w:t>Wraps</w:t>
            </w:r>
          </w:p>
          <w:p w:rsidR="008A1939" w:rsidRDefault="008A1939">
            <w:r>
              <w:t>Chips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8A1939" w:rsidP="008A1939">
            <w:pPr>
              <w:jc w:val="center"/>
              <w:rPr>
                <w:b/>
              </w:rPr>
            </w:pPr>
            <w:r>
              <w:rPr>
                <w:b/>
              </w:rPr>
              <w:t>TRAVEL</w:t>
            </w:r>
          </w:p>
          <w:p w:rsidR="008A1939" w:rsidRPr="008A1939" w:rsidRDefault="008A1939" w:rsidP="008A1939">
            <w:pPr>
              <w:jc w:val="center"/>
              <w:rPr>
                <w:b/>
              </w:rPr>
            </w:pPr>
            <w:r>
              <w:rPr>
                <w:b/>
              </w:rPr>
              <w:t>SPRING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8A1939" w:rsidP="008A1939">
            <w:pPr>
              <w:jc w:val="center"/>
              <w:rPr>
                <w:b/>
              </w:rPr>
            </w:pPr>
            <w:r>
              <w:rPr>
                <w:b/>
              </w:rPr>
              <w:t xml:space="preserve">TRAVEL </w:t>
            </w:r>
          </w:p>
          <w:p w:rsidR="008A1939" w:rsidRPr="008A1939" w:rsidRDefault="008A1939" w:rsidP="008A1939">
            <w:pPr>
              <w:jc w:val="center"/>
              <w:rPr>
                <w:b/>
              </w:rPr>
            </w:pPr>
            <w:r>
              <w:rPr>
                <w:b/>
              </w:rPr>
              <w:t>SPRING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8A1939" w:rsidP="008A1939">
            <w:pPr>
              <w:jc w:val="center"/>
              <w:rPr>
                <w:b/>
              </w:rPr>
            </w:pPr>
            <w:r>
              <w:rPr>
                <w:b/>
              </w:rPr>
              <w:t>TRAVEL</w:t>
            </w:r>
          </w:p>
          <w:p w:rsidR="008A1939" w:rsidRPr="008A1939" w:rsidRDefault="008A1939" w:rsidP="008A1939">
            <w:pPr>
              <w:jc w:val="center"/>
              <w:rPr>
                <w:b/>
              </w:rPr>
            </w:pPr>
            <w:r>
              <w:rPr>
                <w:b/>
              </w:rPr>
              <w:t>SPRING BREAK</w:t>
            </w:r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3019B9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3019B9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3019B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A1939">
            <w:pPr>
              <w:pStyle w:val="Dates"/>
            </w:pPr>
            <w:r>
              <w:rPr>
                <w:b/>
              </w:rPr>
              <w:t>ACT</w:t>
            </w:r>
            <w:r w:rsidRPr="008A1939">
              <w:rPr>
                <w:b/>
              </w:rPr>
              <w:t xml:space="preserve"> Testing</w:t>
            </w:r>
            <w:r>
              <w:t xml:space="preserve">       </w:t>
            </w:r>
            <w:r w:rsidR="00804FC2">
              <w:fldChar w:fldCharType="begin"/>
            </w:r>
            <w:r w:rsidR="00804FC2">
              <w:instrText xml:space="preserve"> =C8+1 </w:instrText>
            </w:r>
            <w:r w:rsidR="00804FC2">
              <w:fldChar w:fldCharType="separate"/>
            </w:r>
            <w:r w:rsidR="003019B9">
              <w:rPr>
                <w:noProof/>
              </w:rPr>
              <w:t>23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A1939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3019B9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A1939">
            <w:pPr>
              <w:pStyle w:val="Dates"/>
            </w:pPr>
            <w:r w:rsidRPr="008A1939">
              <w:rPr>
                <w:b/>
              </w:rPr>
              <w:t>Prom</w:t>
            </w:r>
            <w:r>
              <w:t xml:space="preserve">           </w:t>
            </w:r>
            <w:r w:rsidR="00804FC2">
              <w:fldChar w:fldCharType="begin"/>
            </w:r>
            <w:r w:rsidR="00804FC2">
              <w:instrText xml:space="preserve"> =F8+1 </w:instrText>
            </w:r>
            <w:r w:rsidR="00804FC2">
              <w:fldChar w:fldCharType="separate"/>
            </w:r>
            <w:r w:rsidR="003019B9">
              <w:rPr>
                <w:noProof/>
              </w:rPr>
              <w:t>26</w:t>
            </w:r>
            <w:r w:rsidR="00804FC2">
              <w:fldChar w:fldCharType="end"/>
            </w:r>
          </w:p>
        </w:tc>
      </w:tr>
      <w:tr w:rsidR="00F8354F" w:rsidTr="008A1939">
        <w:trPr>
          <w:trHeight w:hRule="exact" w:val="83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8A1939" w:rsidP="008A1939">
            <w:pPr>
              <w:jc w:val="center"/>
              <w:rPr>
                <w:b/>
              </w:rPr>
            </w:pPr>
            <w:r>
              <w:rPr>
                <w:b/>
              </w:rPr>
              <w:t>TRAVEL</w:t>
            </w:r>
          </w:p>
          <w:p w:rsidR="008A1939" w:rsidRPr="008A1939" w:rsidRDefault="008A1939" w:rsidP="008A1939">
            <w:pPr>
              <w:jc w:val="center"/>
              <w:rPr>
                <w:b/>
              </w:rPr>
            </w:pPr>
            <w:r>
              <w:rPr>
                <w:b/>
              </w:rPr>
              <w:t>SPRING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8A1939" w:rsidP="008A1939">
            <w:pPr>
              <w:jc w:val="center"/>
              <w:rPr>
                <w:b/>
              </w:rPr>
            </w:pPr>
            <w:r>
              <w:rPr>
                <w:b/>
              </w:rPr>
              <w:t xml:space="preserve">TRAVEL </w:t>
            </w:r>
          </w:p>
          <w:p w:rsidR="008A1939" w:rsidRPr="008A1939" w:rsidRDefault="008A1939" w:rsidP="008A1939">
            <w:pPr>
              <w:jc w:val="center"/>
              <w:rPr>
                <w:b/>
              </w:rPr>
            </w:pPr>
            <w:r>
              <w:rPr>
                <w:b/>
              </w:rPr>
              <w:t>SPRING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8A1939" w:rsidRDefault="008A1939" w:rsidP="008A1939">
            <w:pPr>
              <w:jc w:val="center"/>
              <w:rPr>
                <w:b/>
              </w:rPr>
            </w:pPr>
            <w:r>
              <w:rPr>
                <w:b/>
              </w:rPr>
              <w:t>TRAVEL RETURN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8A1939">
            <w:r>
              <w:t>Pork Chop Sandwich</w:t>
            </w:r>
          </w:p>
          <w:p w:rsidR="008A1939" w:rsidRDefault="008A1939">
            <w:r>
              <w:t>Baked Beans</w:t>
            </w:r>
          </w:p>
          <w:p w:rsidR="008A1939" w:rsidRDefault="008A1939">
            <w:r>
              <w:t>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8A1939">
            <w:r>
              <w:t>Bacon Cheeseburger</w:t>
            </w:r>
          </w:p>
          <w:p w:rsidR="008A1939" w:rsidRDefault="008A1939">
            <w:r>
              <w:t>French Fries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8A1939">
            <w:r>
              <w:t>Chicken Drummy</w:t>
            </w:r>
          </w:p>
          <w:p w:rsidR="008A1939" w:rsidRDefault="008A1939">
            <w:r>
              <w:t>Mashed Potatoes</w:t>
            </w:r>
          </w:p>
          <w:p w:rsidR="008A1939" w:rsidRDefault="008A1939">
            <w:r>
              <w:t>Gravy      Corn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8A1939" w:rsidRDefault="008A1939"/>
          <w:p w:rsidR="008A1939" w:rsidRDefault="008A1939"/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3019B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3019B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019B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3019B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019B9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3019B9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019B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019B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019B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019B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019B9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3019B9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019B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019B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019B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019B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019B9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3019B9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019B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019B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019B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019B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019B9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3019B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019B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019B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019B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F20A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019B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F20A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019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3019B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F8354F" w:rsidTr="00F10E47">
        <w:trPr>
          <w:trHeight w:hRule="exact" w:val="78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10E47" w:rsidRPr="00F10E47" w:rsidRDefault="00F10E47" w:rsidP="008A193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10E47">
            <w:r>
              <w:t>Chicken Bowl</w:t>
            </w:r>
          </w:p>
          <w:p w:rsidR="00F10E47" w:rsidRDefault="00F10E47">
            <w:r>
              <w:t>Dinner Roll</w:t>
            </w:r>
          </w:p>
          <w:p w:rsidR="00F10E47" w:rsidRDefault="00F10E47">
            <w:r>
              <w:t>Fresh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10E47">
            <w:r>
              <w:t>Enchilada</w:t>
            </w:r>
          </w:p>
          <w:p w:rsidR="00F10E47" w:rsidRDefault="00F10E47">
            <w:r>
              <w:t>Rice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10E47">
            <w:r>
              <w:t>Spaghetti</w:t>
            </w:r>
          </w:p>
          <w:p w:rsidR="00F10E47" w:rsidRDefault="00F10E47">
            <w:r>
              <w:t>Garlic Bread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8A1939" w:rsidRDefault="008A1939" w:rsidP="008A1939">
            <w:pPr>
              <w:jc w:val="center"/>
              <w:rPr>
                <w:b/>
              </w:rPr>
            </w:pPr>
            <w:r>
              <w:rPr>
                <w:b/>
              </w:rPr>
              <w:t>MENU SUBJECT TO CHANGE</w:t>
            </w:r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3019B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019B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</w:tr>
      <w:tr w:rsidR="00F8354F" w:rsidTr="008A1939">
        <w:trPr>
          <w:trHeight w:hRule="exact" w:val="8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F8354F" w:rsidTr="00693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50" w:type="dxa"/>
            <w:tcMar>
              <w:left w:w="0" w:type="dxa"/>
            </w:tcMar>
          </w:tcPr>
          <w:p w:rsidR="00F8354F" w:rsidRPr="00693B38" w:rsidRDefault="00693B38" w:rsidP="008A1939">
            <w:pPr>
              <w:pStyle w:val="Heading1"/>
              <w:spacing w:after="40"/>
              <w:outlineLvl w:val="0"/>
              <w:rPr>
                <w:sz w:val="20"/>
                <w:szCs w:val="20"/>
              </w:rPr>
            </w:pPr>
            <w:r w:rsidRPr="00693B38">
              <w:rPr>
                <w:sz w:val="18"/>
                <w:szCs w:val="18"/>
              </w:rPr>
              <w:t>IN ACCORDANCE WITH THE FEDERAL LAW AND THE U.S. DEPARTMENT OF AGRICULTURE POLICY, THIS INSTITUTION IS PROHIBITED FROM DISCRIMINATION ON THE BASIS OF RACE, COLOR, NATIONAL ORIGIN, SEX,</w:t>
            </w:r>
            <w:r>
              <w:rPr>
                <w:sz w:val="18"/>
                <w:szCs w:val="18"/>
              </w:rPr>
              <w:t xml:space="preserve"> </w:t>
            </w:r>
            <w:r w:rsidRPr="00693B38">
              <w:rPr>
                <w:sz w:val="18"/>
                <w:szCs w:val="18"/>
              </w:rPr>
              <w:t>AGE, OR DISABILITY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83" w:type="dxa"/>
          </w:tcPr>
          <w:p w:rsidR="00F8354F" w:rsidRDefault="00F8354F">
            <w:pPr>
              <w:pStyle w:val="Heading2"/>
              <w:spacing w:after="40"/>
              <w:outlineLvl w:val="1"/>
            </w:pPr>
          </w:p>
          <w:p w:rsidR="00F8354F" w:rsidRDefault="00F8354F" w:rsidP="008A1939">
            <w:pPr>
              <w:spacing w:after="40"/>
            </w:pPr>
          </w:p>
        </w:tc>
        <w:tc>
          <w:tcPr>
            <w:tcW w:w="3584" w:type="dxa"/>
          </w:tcPr>
          <w:p w:rsidR="00F8354F" w:rsidRPr="00693B38" w:rsidRDefault="00693B38" w:rsidP="008A1939">
            <w:pPr>
              <w:spacing w:after="40"/>
              <w:rPr>
                <w:b/>
              </w:rPr>
            </w:pPr>
            <w:r>
              <w:rPr>
                <w:b/>
              </w:rPr>
              <w:t>AVAILABLE DAILY: TOSSED SALAD, A BEAN OR LEGUME, APPLES/ORANGES/FRESH FRUIT, CARROTS/CELERY, YOGURT/COTTAGE CHEESE/CHEESE STICK, COLD WATER, MILK-1%, SKIM, CHOCOLATE (ON FRIDAYS).</w:t>
            </w:r>
            <w:bookmarkStart w:id="0" w:name="_GoBack"/>
            <w:bookmarkEnd w:id="0"/>
          </w:p>
        </w:tc>
        <w:tc>
          <w:tcPr>
            <w:tcW w:w="3584" w:type="dxa"/>
            <w:tcMar>
              <w:right w:w="0" w:type="dxa"/>
            </w:tcMar>
          </w:tcPr>
          <w:p w:rsidR="00F8354F" w:rsidRDefault="00F8354F">
            <w:pPr>
              <w:pStyle w:val="Heading2"/>
              <w:spacing w:after="40"/>
              <w:outlineLvl w:val="1"/>
            </w:pPr>
          </w:p>
          <w:p w:rsidR="00F8354F" w:rsidRDefault="00F8354F" w:rsidP="008A1939">
            <w:pPr>
              <w:spacing w:after="40"/>
            </w:pPr>
          </w:p>
        </w:tc>
      </w:tr>
    </w:tbl>
    <w:p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65" w:rsidRDefault="00993865">
      <w:pPr>
        <w:spacing w:before="0" w:after="0"/>
      </w:pPr>
      <w:r>
        <w:separator/>
      </w:r>
    </w:p>
  </w:endnote>
  <w:endnote w:type="continuationSeparator" w:id="0">
    <w:p w:rsidR="00993865" w:rsidRDefault="009938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65" w:rsidRDefault="00993865">
      <w:pPr>
        <w:spacing w:before="0" w:after="0"/>
      </w:pPr>
      <w:r>
        <w:separator/>
      </w:r>
    </w:p>
  </w:footnote>
  <w:footnote w:type="continuationSeparator" w:id="0">
    <w:p w:rsidR="00993865" w:rsidRDefault="0099386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4/30/2025"/>
    <w:docVar w:name="MonthStart" w:val="4/1/2025"/>
  </w:docVars>
  <w:rsids>
    <w:rsidRoot w:val="003019B9"/>
    <w:rsid w:val="000958A4"/>
    <w:rsid w:val="00262469"/>
    <w:rsid w:val="003019B9"/>
    <w:rsid w:val="00344400"/>
    <w:rsid w:val="003B46B4"/>
    <w:rsid w:val="004512E8"/>
    <w:rsid w:val="00532D2F"/>
    <w:rsid w:val="00693B38"/>
    <w:rsid w:val="007F20A4"/>
    <w:rsid w:val="007F7A5D"/>
    <w:rsid w:val="00804FC2"/>
    <w:rsid w:val="008A1939"/>
    <w:rsid w:val="00993865"/>
    <w:rsid w:val="00A03BF5"/>
    <w:rsid w:val="00B936C4"/>
    <w:rsid w:val="00BE55EB"/>
    <w:rsid w:val="00CA55EB"/>
    <w:rsid w:val="00E6043F"/>
    <w:rsid w:val="00EA11E4"/>
    <w:rsid w:val="00EA45F5"/>
    <w:rsid w:val="00F10E47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B5069"/>
  <w15:docId w15:val="{9BD4F1B2-B21E-464B-930A-4511BDE1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ritz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3B1B9FAF3B409488D38A6D4E8F0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4E8D-B9DA-4B79-83A5-F7FF6A4CBAF3}"/>
      </w:docPartPr>
      <w:docPartBody>
        <w:p w:rsidR="003D3DD5" w:rsidRDefault="00374E25">
          <w:pPr>
            <w:pStyle w:val="2D3B1B9FAF3B409488D38A6D4E8F08DB"/>
          </w:pPr>
          <w:r>
            <w:t>Sunday</w:t>
          </w:r>
        </w:p>
      </w:docPartBody>
    </w:docPart>
    <w:docPart>
      <w:docPartPr>
        <w:name w:val="8C1095DBC00E4428919AE202D947A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04FC-7831-4262-BAC4-EE71F3B9C892}"/>
      </w:docPartPr>
      <w:docPartBody>
        <w:p w:rsidR="003D3DD5" w:rsidRDefault="00374E25">
          <w:pPr>
            <w:pStyle w:val="8C1095DBC00E4428919AE202D947A170"/>
          </w:pPr>
          <w:r>
            <w:t>Monday</w:t>
          </w:r>
        </w:p>
      </w:docPartBody>
    </w:docPart>
    <w:docPart>
      <w:docPartPr>
        <w:name w:val="DC6F9569847D48309AD27FCE32609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883E-4EFB-438C-B546-187131AEF325}"/>
      </w:docPartPr>
      <w:docPartBody>
        <w:p w:rsidR="003D3DD5" w:rsidRDefault="00374E25">
          <w:pPr>
            <w:pStyle w:val="DC6F9569847D48309AD27FCE32609A14"/>
          </w:pPr>
          <w:r>
            <w:t>Tuesday</w:t>
          </w:r>
        </w:p>
      </w:docPartBody>
    </w:docPart>
    <w:docPart>
      <w:docPartPr>
        <w:name w:val="24E47E528C3640B9A53449821CA55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83F2-698F-473A-A54E-AE60635C4A87}"/>
      </w:docPartPr>
      <w:docPartBody>
        <w:p w:rsidR="003D3DD5" w:rsidRDefault="00374E25">
          <w:pPr>
            <w:pStyle w:val="24E47E528C3640B9A53449821CA5546D"/>
          </w:pPr>
          <w:r>
            <w:t>Wednesday</w:t>
          </w:r>
        </w:p>
      </w:docPartBody>
    </w:docPart>
    <w:docPart>
      <w:docPartPr>
        <w:name w:val="ED7809AE54C942869AE7795394A82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6D7B-BD38-43EA-8D66-32618245AD21}"/>
      </w:docPartPr>
      <w:docPartBody>
        <w:p w:rsidR="003D3DD5" w:rsidRDefault="00374E25">
          <w:pPr>
            <w:pStyle w:val="ED7809AE54C942869AE7795394A82157"/>
          </w:pPr>
          <w:r>
            <w:t>Thursday</w:t>
          </w:r>
        </w:p>
      </w:docPartBody>
    </w:docPart>
    <w:docPart>
      <w:docPartPr>
        <w:name w:val="CA4DDCD3DEE34D9CB24071FA9A8E3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098A-39E4-4552-A7D7-E54D89C5A2A1}"/>
      </w:docPartPr>
      <w:docPartBody>
        <w:p w:rsidR="003D3DD5" w:rsidRDefault="00374E25">
          <w:pPr>
            <w:pStyle w:val="CA4DDCD3DEE34D9CB24071FA9A8E33CC"/>
          </w:pPr>
          <w:r>
            <w:t>Friday</w:t>
          </w:r>
        </w:p>
      </w:docPartBody>
    </w:docPart>
    <w:docPart>
      <w:docPartPr>
        <w:name w:val="A1AA6175DDC64282A80CAE7409ED2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6AC85-E171-4B26-A0FE-EBBA9586FE44}"/>
      </w:docPartPr>
      <w:docPartBody>
        <w:p w:rsidR="003D3DD5" w:rsidRDefault="00374E25">
          <w:pPr>
            <w:pStyle w:val="A1AA6175DDC64282A80CAE7409ED228D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25"/>
    <w:rsid w:val="0028535F"/>
    <w:rsid w:val="00374E25"/>
    <w:rsid w:val="003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3B1B9FAF3B409488D38A6D4E8F08DB">
    <w:name w:val="2D3B1B9FAF3B409488D38A6D4E8F08DB"/>
  </w:style>
  <w:style w:type="paragraph" w:customStyle="1" w:styleId="8C1095DBC00E4428919AE202D947A170">
    <w:name w:val="8C1095DBC00E4428919AE202D947A170"/>
  </w:style>
  <w:style w:type="paragraph" w:customStyle="1" w:styleId="DC6F9569847D48309AD27FCE32609A14">
    <w:name w:val="DC6F9569847D48309AD27FCE32609A14"/>
  </w:style>
  <w:style w:type="paragraph" w:customStyle="1" w:styleId="24E47E528C3640B9A53449821CA5546D">
    <w:name w:val="24E47E528C3640B9A53449821CA5546D"/>
  </w:style>
  <w:style w:type="paragraph" w:customStyle="1" w:styleId="ED7809AE54C942869AE7795394A82157">
    <w:name w:val="ED7809AE54C942869AE7795394A82157"/>
  </w:style>
  <w:style w:type="paragraph" w:customStyle="1" w:styleId="CA4DDCD3DEE34D9CB24071FA9A8E33CC">
    <w:name w:val="CA4DDCD3DEE34D9CB24071FA9A8E33CC"/>
  </w:style>
  <w:style w:type="paragraph" w:customStyle="1" w:styleId="A1AA6175DDC64282A80CAE7409ED228D">
    <w:name w:val="A1AA6175DDC64282A80CAE7409ED228D"/>
  </w:style>
  <w:style w:type="paragraph" w:customStyle="1" w:styleId="5B469B034E3E4C5DBFB33744DCACC9FA">
    <w:name w:val="5B469B034E3E4C5DBFB33744DCACC9FA"/>
  </w:style>
  <w:style w:type="paragraph" w:customStyle="1" w:styleId="3D935A2AB37541D7B752B5ED2607BA12">
    <w:name w:val="3D935A2AB37541D7B752B5ED2607BA12"/>
  </w:style>
  <w:style w:type="paragraph" w:customStyle="1" w:styleId="25C46406639B4BB198F639059F574067">
    <w:name w:val="25C46406639B4BB198F639059F574067"/>
  </w:style>
  <w:style w:type="paragraph" w:customStyle="1" w:styleId="D835F0D848444F648DC201634D25DB61">
    <w:name w:val="D835F0D848444F648DC201634D25DB61"/>
  </w:style>
  <w:style w:type="paragraph" w:customStyle="1" w:styleId="7CF693BC6D224DA392C47913935ECE7A">
    <w:name w:val="7CF693BC6D224DA392C47913935ECE7A"/>
  </w:style>
  <w:style w:type="paragraph" w:customStyle="1" w:styleId="F5B2E8006CA4427DA3B7B5D6D4D2CB02">
    <w:name w:val="F5B2E8006CA4427DA3B7B5D6D4D2CB02"/>
  </w:style>
  <w:style w:type="paragraph" w:customStyle="1" w:styleId="CF71F307631947AF86359A0CD76D8638">
    <w:name w:val="CF71F307631947AF86359A0CD76D8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8F6A-2754-4F58-86E9-B578CC92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8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Bobbi</dc:creator>
  <cp:keywords/>
  <dc:description/>
  <cp:lastModifiedBy>Fritz, Bobbi</cp:lastModifiedBy>
  <cp:revision>4</cp:revision>
  <dcterms:created xsi:type="dcterms:W3CDTF">2025-03-21T20:34:00Z</dcterms:created>
  <dcterms:modified xsi:type="dcterms:W3CDTF">2025-03-26T14:34:00Z</dcterms:modified>
  <cp:category/>
</cp:coreProperties>
</file>